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57" w:rsidRDefault="007132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T.C.</w:t>
      </w:r>
    </w:p>
    <w:p w:rsidR="00713257" w:rsidRDefault="007132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İSTANBUL SAĞLIK VE TEKNOLOJİ ÜNİVERSİTESİ</w:t>
      </w:r>
    </w:p>
    <w:p w:rsidR="00713257" w:rsidRDefault="007132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YABANCI DİLLER YÜKSEKOKULU</w:t>
      </w:r>
    </w:p>
    <w:p w:rsidR="00713257" w:rsidRDefault="007132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LİSANS &amp; ÖN LİSANS PROGRAMLARI</w:t>
      </w:r>
    </w:p>
    <w:p w:rsidR="00713257" w:rsidRDefault="007132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ÜNİVERSİTE ORTAK İNGİLİZCE DERSLERİ</w:t>
      </w:r>
    </w:p>
    <w:p w:rsidR="00713257" w:rsidRDefault="007132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2024-2025 AKADEMİK YILI BAHAR DÖNEMİ</w:t>
      </w:r>
    </w:p>
    <w:p w:rsidR="00713257" w:rsidRDefault="007132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ENG152 AKADEMİK İNGİLİZCE 2</w:t>
      </w:r>
    </w:p>
    <w:p w:rsidR="00713257" w:rsidRDefault="007132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FİNAL SINAVI</w:t>
      </w:r>
    </w:p>
    <w:p w:rsidR="00713257" w:rsidRDefault="00713257">
      <w:pPr>
        <w:spacing w:line="259" w:lineRule="auto"/>
        <w:jc w:val="center"/>
        <w:rPr>
          <w:rFonts w:ascii="Cambria" w:hAnsi="Cambria" w:cs="Cambria"/>
          <w:b/>
        </w:rPr>
      </w:pPr>
    </w:p>
    <w:p w:rsidR="00713257" w:rsidRDefault="00713257">
      <w:pPr>
        <w:spacing w:line="259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713257" w:rsidRDefault="00713257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Tarih: </w:t>
      </w:r>
      <w:r>
        <w:rPr>
          <w:rFonts w:ascii="Cambria" w:hAnsi="Cambria" w:cs="Cambria"/>
          <w:sz w:val="24"/>
          <w:szCs w:val="24"/>
        </w:rPr>
        <w:t>14 Haziran 2025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 xml:space="preserve">Derslik: </w:t>
      </w:r>
      <w:r>
        <w:t>B-101</w:t>
      </w:r>
    </w:p>
    <w:p w:rsidR="00713257" w:rsidRDefault="00713257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</w:p>
    <w:p w:rsidR="00713257" w:rsidRDefault="00713257"/>
    <w:p w:rsidR="00713257" w:rsidRDefault="00713257">
      <w:pPr>
        <w:spacing w:line="240" w:lineRule="auto"/>
        <w:rPr>
          <w:rFonts w:ascii="Cambria" w:hAnsi="Cambria" w:cs="Cambria"/>
          <w:b/>
          <w:sz w:val="24"/>
          <w:szCs w:val="24"/>
        </w:rPr>
      </w:pPr>
    </w:p>
    <w:tbl>
      <w:tblPr>
        <w:tblW w:w="7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/>
      </w:tblPr>
      <w:tblGrid>
        <w:gridCol w:w="1440"/>
        <w:gridCol w:w="1440"/>
        <w:gridCol w:w="2160"/>
        <w:gridCol w:w="1960"/>
      </w:tblGrid>
      <w:tr w:rsidR="00713257" w:rsidTr="00A23391">
        <w:trPr>
          <w:trHeight w:val="873"/>
          <w:jc w:val="center"/>
        </w:trPr>
        <w:tc>
          <w:tcPr>
            <w:tcW w:w="1440" w:type="dxa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</w:p>
        </w:tc>
        <w:tc>
          <w:tcPr>
            <w:tcW w:w="1440" w:type="dxa"/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A23391">
              <w:rPr>
                <w:rFonts w:ascii="Cambria" w:hAnsi="Cambria" w:cs="Cambria"/>
                <w:b/>
              </w:rPr>
              <w:t>Öğrenci No.</w:t>
            </w:r>
          </w:p>
        </w:tc>
        <w:tc>
          <w:tcPr>
            <w:tcW w:w="2160" w:type="dxa"/>
            <w:tcBorders>
              <w:left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A23391">
              <w:rPr>
                <w:rFonts w:ascii="Cambria" w:hAnsi="Cambria" w:cs="Cambria"/>
                <w:b/>
              </w:rPr>
              <w:t>İsim</w:t>
            </w:r>
          </w:p>
        </w:tc>
        <w:tc>
          <w:tcPr>
            <w:tcW w:w="1960" w:type="dxa"/>
            <w:tcBorders>
              <w:left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A23391">
              <w:rPr>
                <w:rFonts w:ascii="Cambria" w:hAnsi="Cambria" w:cs="Cambria"/>
                <w:b/>
              </w:rPr>
              <w:t>Soyisim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210503002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BAYRAM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HASKUL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210503004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ÖMER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SUSUZ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210503008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MUSTAFA ONUR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BIYIKLI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220202024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ARMAN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ÖZCAN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220202038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İNCİ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YETER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220302010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İKRA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CEYLAN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220302018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EDA İREM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ÖZEL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220302026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EMİR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ÇELİK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220503002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YUNUS EMRE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ŞEN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10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220503005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YUSUF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BARLIK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11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220503007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RABİA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GEZER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12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220503009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ABDULSAMET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TOSUN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13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220610018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TUNA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BAHADIR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14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220610021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CELAL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DİNÇ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15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220610028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MEHMET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ÇOLAKER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16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220610033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AYŞENUR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DARAMA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17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220611022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BÜŞRA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AKKURT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18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220611028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HASAN KAAN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TÜRK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19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220614003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EDANUR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BATUR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20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220614013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GİZEM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ÖNALAN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21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220615004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MEHMET CAN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DÜŞGÜN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22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220615009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BEYZAGÜL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SEVİNDİK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23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220615018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ERHAN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GÖCEN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24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220617009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YUSUF BERAT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GÖKCE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220617013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FURKAN EMRE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BAŞPINAR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220617015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ÇAĞLA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BAYRAK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220617017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ABDULLAH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YÜZÜAK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220617018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FURKAN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ÖNDER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220617020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MELİHSİNA TUĞBEY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ERSÖZ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220701010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EFE ALP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BATMAN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230102004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TOPRAK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BULUT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230102011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CEMRESU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ORDAY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230202009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FADİME BİLGE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ÖZDEMİR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230202014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SUDEM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KIZAR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230202015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ŞİAR ERGİN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DİNÇ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230202019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MÜRSEL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BOZYİĞİT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230202028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İLKER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İŞCİ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230202030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HANSA BERFİN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TOKUŞ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230202031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NURŞEN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KOÇ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230202038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MUSTAFA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KAHRAMAN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230302002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HATİCE DOLUNAY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KOÇAK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230302003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AYŞE ŞURA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İGEÇ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230302006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KEREM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AYTEPE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230302007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TUANA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ÇAKAR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230302009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HATİCE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ÇULLAR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230302018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IŞIL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ORAL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230302022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GÖKÇEN SENA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EMRE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230302024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ZELİHA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TEKNE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230302030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GİZEM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YILDIZ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50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230302037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MEHMET FATİH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GÜNDOĞAN</w:t>
            </w:r>
          </w:p>
        </w:tc>
      </w:tr>
    </w:tbl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 w:rsidP="00A70D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T.C.</w:t>
      </w:r>
    </w:p>
    <w:p w:rsidR="00713257" w:rsidRDefault="00713257" w:rsidP="00A70D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İSTANBUL SAĞLIK VE TEKNOLOJİ ÜNİVERSİTESİ</w:t>
      </w:r>
    </w:p>
    <w:p w:rsidR="00713257" w:rsidRDefault="00713257" w:rsidP="00A70D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YABANCI DİLLER YÜKSEKOKULU</w:t>
      </w:r>
    </w:p>
    <w:p w:rsidR="00713257" w:rsidRDefault="00713257" w:rsidP="00A70D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LİSANS &amp; ÖN LİSANS PROGRAMLARI</w:t>
      </w:r>
    </w:p>
    <w:p w:rsidR="00713257" w:rsidRDefault="00713257" w:rsidP="00A70D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ÜNİVERSİTE ORTAK İNGİLİZCE DERSLERİ</w:t>
      </w:r>
    </w:p>
    <w:p w:rsidR="00713257" w:rsidRDefault="00713257" w:rsidP="00A70D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2024-2025 AKADEMİK YILI BAHAR DÖNEMİ</w:t>
      </w:r>
    </w:p>
    <w:p w:rsidR="00713257" w:rsidRDefault="00713257" w:rsidP="00A70D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ENG152 AKADEMİK İNGİLİZCE 2</w:t>
      </w:r>
    </w:p>
    <w:p w:rsidR="00713257" w:rsidRDefault="00713257" w:rsidP="00A70D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FİNAL SINAVI</w:t>
      </w:r>
    </w:p>
    <w:p w:rsidR="00713257" w:rsidRDefault="00713257">
      <w:pPr>
        <w:spacing w:line="259" w:lineRule="auto"/>
        <w:jc w:val="center"/>
        <w:rPr>
          <w:rFonts w:ascii="Cambria" w:hAnsi="Cambria" w:cs="Cambria"/>
          <w:b/>
        </w:rPr>
      </w:pPr>
    </w:p>
    <w:p w:rsidR="00713257" w:rsidRDefault="00713257">
      <w:pPr>
        <w:spacing w:line="259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713257" w:rsidRDefault="00713257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Tarih: </w:t>
      </w:r>
      <w:r>
        <w:rPr>
          <w:rFonts w:ascii="Cambria" w:hAnsi="Cambria" w:cs="Cambria"/>
          <w:sz w:val="24"/>
          <w:szCs w:val="24"/>
        </w:rPr>
        <w:t>14 Haziran 2025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 xml:space="preserve">Derslik: </w:t>
      </w:r>
      <w:r>
        <w:t>B-706</w:t>
      </w:r>
    </w:p>
    <w:p w:rsidR="00713257" w:rsidRDefault="00713257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</w:p>
    <w:p w:rsidR="00713257" w:rsidRDefault="00713257"/>
    <w:p w:rsidR="00713257" w:rsidRDefault="00713257">
      <w:pPr>
        <w:spacing w:line="240" w:lineRule="auto"/>
        <w:rPr>
          <w:rFonts w:ascii="Cambria" w:hAnsi="Cambria" w:cs="Cambria"/>
          <w:b/>
          <w:sz w:val="24"/>
          <w:szCs w:val="24"/>
        </w:rPr>
      </w:pPr>
    </w:p>
    <w:tbl>
      <w:tblPr>
        <w:tblW w:w="7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/>
      </w:tblPr>
      <w:tblGrid>
        <w:gridCol w:w="1440"/>
        <w:gridCol w:w="1440"/>
        <w:gridCol w:w="2160"/>
        <w:gridCol w:w="1960"/>
      </w:tblGrid>
      <w:tr w:rsidR="00713257" w:rsidTr="00A23391">
        <w:trPr>
          <w:trHeight w:val="873"/>
          <w:jc w:val="center"/>
        </w:trPr>
        <w:tc>
          <w:tcPr>
            <w:tcW w:w="1440" w:type="dxa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</w:p>
        </w:tc>
        <w:tc>
          <w:tcPr>
            <w:tcW w:w="1440" w:type="dxa"/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A23391">
              <w:rPr>
                <w:rFonts w:ascii="Cambria" w:hAnsi="Cambria" w:cs="Cambria"/>
                <w:b/>
              </w:rPr>
              <w:t>Öğrenci No.</w:t>
            </w:r>
          </w:p>
        </w:tc>
        <w:tc>
          <w:tcPr>
            <w:tcW w:w="2160" w:type="dxa"/>
            <w:tcBorders>
              <w:left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A23391">
              <w:rPr>
                <w:rFonts w:ascii="Cambria" w:hAnsi="Cambria" w:cs="Cambria"/>
                <w:b/>
              </w:rPr>
              <w:t>İsim</w:t>
            </w:r>
          </w:p>
        </w:tc>
        <w:tc>
          <w:tcPr>
            <w:tcW w:w="1960" w:type="dxa"/>
            <w:tcBorders>
              <w:left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A23391">
              <w:rPr>
                <w:rFonts w:ascii="Cambria" w:hAnsi="Cambria" w:cs="Cambria"/>
                <w:b/>
              </w:rPr>
              <w:t>Soyisim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230302041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SELENSU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PALA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230302042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HÜMEYRA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YILDIRIM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230302046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NESLİHAN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HUNLA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230302047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ECE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KADIOĞLU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230302048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HASAN CAN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ATAT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230302050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FURKAN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HATİPOĞLU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230503005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ŞEVVAL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KAHVECİ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230503006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SILA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ÖZKAN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230503011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ONUR YİĞİT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İNAN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10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230503014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SEDA 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İNAN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11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230503015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SİNEM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KAÇAN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12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230503018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ELANUR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GÜLTEKİN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13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230503019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ALEYNA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ÖZCAN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14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230503022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YUSUF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ÇİÇEK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15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230503023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BETÜL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KURU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16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230503024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DİLARA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EKİNCİ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17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230503029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AHMET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BATUR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18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230610009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SÜMEYYE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YAKUT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19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230610015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AHMET YASİN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AKYÜZ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20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230610016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PAPATYA NİDA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SOLAK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21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230610021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HASAN BURKAY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İLERİ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22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230610023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SÜMEYYE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PULAT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mbria" w:hAnsi="Cambria" w:cs="Cambria"/>
              </w:rPr>
              <w:t>23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230610024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MUHAMMED EMİR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BAKTAŞ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24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230610025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EDA 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AKBOLAT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230610026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ALİ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DEMİRTAŞ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230610027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BARAN EMRE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ÖZGÜR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230610028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ALEYNA HİLAL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KURT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230610030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BATUHAN MİRSAD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ÖZDEMİR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230610032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BARTU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ERDOĞAN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230610033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SEFA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MUTLU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230610038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MUHAMMET EMRULLAH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YILDIZ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230610040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ALİ EREN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DEMİRARSLAN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230610061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ŞEVVAL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DAĞ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230611002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MUHAMMED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ÖZBEK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230611005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YAVUZ SELİM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ONUR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230611012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BURHAN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KANDEMİR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230611013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MUSTAFA MERT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TAŞKIN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230611018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YUSUF ERKAM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AYYÜZLÜ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230611020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MUSTAFA ERKAM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GENÇ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230611022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BERKE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YILMAZ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41</w:t>
            </w:r>
          </w:p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230611023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ZELİHA RUMEYSA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YAĞMUR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230611025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FATİH YASİN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CENGİZ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230611026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ESRA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AYAKSIZ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230611033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AYŞEGÜL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MUHTAÇ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230611037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İBRAHİM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ÇAVDAR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230611038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AHMET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AKIN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230611043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MUSTAFA TALHA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AKGÜL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230611044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ERCAN EMİR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EVREN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230611049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IRMAK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BARNİ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50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230611050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EMİNE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CAN</w:t>
            </w:r>
          </w:p>
        </w:tc>
      </w:tr>
    </w:tbl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/>
    <w:p w:rsidR="00713257" w:rsidRDefault="00713257">
      <w:r>
        <w:br w:type="page"/>
      </w:r>
    </w:p>
    <w:p w:rsidR="00713257" w:rsidRDefault="00713257">
      <w:pPr>
        <w:spacing w:line="259" w:lineRule="auto"/>
      </w:pPr>
    </w:p>
    <w:p w:rsidR="00713257" w:rsidRDefault="00713257" w:rsidP="00A70D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T.C.</w:t>
      </w:r>
    </w:p>
    <w:p w:rsidR="00713257" w:rsidRDefault="00713257" w:rsidP="00A70D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İSTANBUL SAĞLIK VE TEKNOLOJİ ÜNİVERSİTESİ</w:t>
      </w:r>
    </w:p>
    <w:p w:rsidR="00713257" w:rsidRDefault="00713257" w:rsidP="00A70D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YABANCI DİLLER YÜKSEKOKULU</w:t>
      </w:r>
    </w:p>
    <w:p w:rsidR="00713257" w:rsidRDefault="00713257" w:rsidP="00A70D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LİSANS &amp; ÖN LİSANS PROGRAMLARI</w:t>
      </w:r>
    </w:p>
    <w:p w:rsidR="00713257" w:rsidRDefault="00713257" w:rsidP="00A70D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ÜNİVERSİTE ORTAK İNGİLİZCE DERSLERİ</w:t>
      </w:r>
    </w:p>
    <w:p w:rsidR="00713257" w:rsidRDefault="00713257" w:rsidP="00A70D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2024-2025 AKADEMİK YILI BAHAR DÖNEMİ</w:t>
      </w:r>
    </w:p>
    <w:p w:rsidR="00713257" w:rsidRDefault="00713257" w:rsidP="00A70D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ENG152 AKADEMİK İNGİLİZCE 2</w:t>
      </w:r>
    </w:p>
    <w:p w:rsidR="00713257" w:rsidRDefault="00713257" w:rsidP="00A70D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FİNAL SINAVI</w:t>
      </w:r>
    </w:p>
    <w:p w:rsidR="00713257" w:rsidRDefault="00713257">
      <w:pPr>
        <w:spacing w:line="259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713257" w:rsidRDefault="00713257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Tarih: </w:t>
      </w:r>
      <w:r>
        <w:rPr>
          <w:rFonts w:ascii="Cambria" w:hAnsi="Cambria" w:cs="Cambria"/>
          <w:sz w:val="24"/>
          <w:szCs w:val="24"/>
        </w:rPr>
        <w:t>14 Haziran 2025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 xml:space="preserve">Derslik: </w:t>
      </w:r>
      <w:r>
        <w:t>C-301</w:t>
      </w:r>
    </w:p>
    <w:p w:rsidR="00713257" w:rsidRDefault="00713257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</w:p>
    <w:p w:rsidR="00713257" w:rsidRDefault="00713257"/>
    <w:p w:rsidR="00713257" w:rsidRDefault="00713257">
      <w:pPr>
        <w:spacing w:line="240" w:lineRule="auto"/>
        <w:rPr>
          <w:rFonts w:ascii="Cambria" w:hAnsi="Cambria" w:cs="Cambria"/>
          <w:b/>
          <w:sz w:val="24"/>
          <w:szCs w:val="24"/>
        </w:rPr>
      </w:pPr>
    </w:p>
    <w:tbl>
      <w:tblPr>
        <w:tblW w:w="7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/>
      </w:tblPr>
      <w:tblGrid>
        <w:gridCol w:w="1440"/>
        <w:gridCol w:w="1440"/>
        <w:gridCol w:w="2160"/>
        <w:gridCol w:w="1960"/>
      </w:tblGrid>
      <w:tr w:rsidR="00713257" w:rsidTr="00A23391">
        <w:trPr>
          <w:trHeight w:val="873"/>
          <w:jc w:val="center"/>
        </w:trPr>
        <w:tc>
          <w:tcPr>
            <w:tcW w:w="1440" w:type="dxa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</w:p>
        </w:tc>
        <w:tc>
          <w:tcPr>
            <w:tcW w:w="1440" w:type="dxa"/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A23391">
              <w:rPr>
                <w:rFonts w:ascii="Cambria" w:hAnsi="Cambria" w:cs="Cambria"/>
                <w:b/>
              </w:rPr>
              <w:t>Öğrenci No.</w:t>
            </w:r>
          </w:p>
        </w:tc>
        <w:tc>
          <w:tcPr>
            <w:tcW w:w="2160" w:type="dxa"/>
            <w:tcBorders>
              <w:left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A23391">
              <w:rPr>
                <w:rFonts w:ascii="Cambria" w:hAnsi="Cambria" w:cs="Cambria"/>
                <w:b/>
              </w:rPr>
              <w:t>İsim</w:t>
            </w:r>
          </w:p>
        </w:tc>
        <w:tc>
          <w:tcPr>
            <w:tcW w:w="1960" w:type="dxa"/>
            <w:tcBorders>
              <w:left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A23391">
              <w:rPr>
                <w:rFonts w:ascii="Cambria" w:hAnsi="Cambria" w:cs="Cambria"/>
                <w:b/>
              </w:rPr>
              <w:t>Soyisim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230611051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FURKAN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TURAN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230611059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BURAK CAN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ŞEN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230611060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ELİFNUR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YAZOK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230611061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MAHSUN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KORKMAZ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230612005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CEMRE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ÇİFTLİK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230612006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ALİYENUR ZEYNEP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YALÇIN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230612008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SUDE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SAYEL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230612012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BEGÜM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ORAK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230612014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NEFİSE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ÇETİN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10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230612017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TUNAHAN HİLMİ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KURUÇAY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11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230612021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CELİL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OKUR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12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230612022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İREM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BAYŞU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13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230612023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SUEDA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ERYILMAZ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14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230612026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YAVUZ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GÜLEN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15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230612029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MERVE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GÜNEŞ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16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230614004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DAMLA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GÜMÜŞ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17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230614006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İREM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MOLLA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18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230614011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NİSANUR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KUMOVA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19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230614012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REYHAN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DEMİRHAN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20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230614014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DİLARA AZRA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ERGEN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21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230614019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FURKAN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BEKTAŞ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22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230614022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ECEM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ÖZMÜŞ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23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230614023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DİLA BERRE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ÜLKER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24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230614025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ŞULE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GÖKDELİ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230614026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TUĞBA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BAYAT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230614029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EMİR BUĞRA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ERDOĞAN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230615002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HELİN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BİNER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230615003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YILMAZ BERK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KARAKULAK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230615004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ENSAR METİN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KARADENİZ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230615007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MUSA KEREM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BÜLBÜL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230615008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EREN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AYDINLI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230615009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CAN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IŞIK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230615011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HATİCE ECE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ULUÇ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230615017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ABDURRAHİM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ÇALIŞKAN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230615018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KAAN KAZIM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KORUYAN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230615019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MUSTAFA YİĞİT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DOĞAN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230615020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ERAY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KURBAN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230615022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MERT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KARSAVRAN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230615023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İREM 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KALFA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230615025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AYŞE SERRA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EMİR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230615026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MEHMET ŞAMİL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BİRCAN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230615030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ZINAR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DURSUN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230617002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NAZİF YUSUF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ÖZPEHLİVAN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230617008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EGEMEN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ÖZÇELİK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230617015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EREN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TECİMER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230617019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EMİR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DUMAN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230617020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EMRE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DEMİRBİLEK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230617021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ONUR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AYDEMİR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230617022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SİNEM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TAN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50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230617025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ÖMER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ORTA</w:t>
            </w:r>
          </w:p>
        </w:tc>
      </w:tr>
    </w:tbl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>
      <w:pPr>
        <w:spacing w:line="259" w:lineRule="auto"/>
      </w:pPr>
    </w:p>
    <w:p w:rsidR="00713257" w:rsidRDefault="00713257" w:rsidP="00A70D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T.C.</w:t>
      </w:r>
    </w:p>
    <w:p w:rsidR="00713257" w:rsidRDefault="00713257" w:rsidP="00A70D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İSTANBUL SAĞLIK VE TEKNOLOJİ ÜNİVERSİTESİ</w:t>
      </w:r>
    </w:p>
    <w:p w:rsidR="00713257" w:rsidRDefault="00713257" w:rsidP="00A70D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YABANCI DİLLER YÜKSEKOKULU</w:t>
      </w:r>
    </w:p>
    <w:p w:rsidR="00713257" w:rsidRDefault="00713257" w:rsidP="00A70D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LİSANS &amp; ÖN LİSANS PROGRAMLARI</w:t>
      </w:r>
    </w:p>
    <w:p w:rsidR="00713257" w:rsidRDefault="00713257" w:rsidP="00A70D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ÜNİVERSİTE ORTAK İNGİLİZCE DERSLERİ</w:t>
      </w:r>
    </w:p>
    <w:p w:rsidR="00713257" w:rsidRDefault="00713257" w:rsidP="00A70D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2024-2025 AKADEMİK YILI BAHAR DÖNEMİ</w:t>
      </w:r>
    </w:p>
    <w:p w:rsidR="00713257" w:rsidRDefault="00713257" w:rsidP="00A70D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ENG152 AKADEMİK İNGİLİZCE 2</w:t>
      </w:r>
    </w:p>
    <w:p w:rsidR="00713257" w:rsidRDefault="00713257" w:rsidP="00A70D57">
      <w:pPr>
        <w:spacing w:line="24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FİNAL SINAVI</w:t>
      </w:r>
    </w:p>
    <w:p w:rsidR="00713257" w:rsidRDefault="00713257">
      <w:pPr>
        <w:spacing w:line="259" w:lineRule="auto"/>
        <w:jc w:val="center"/>
        <w:rPr>
          <w:rFonts w:ascii="Cambria" w:hAnsi="Cambria" w:cs="Cambria"/>
          <w:b/>
        </w:rPr>
      </w:pPr>
    </w:p>
    <w:p w:rsidR="00713257" w:rsidRDefault="00713257">
      <w:pPr>
        <w:spacing w:line="259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713257" w:rsidRDefault="00713257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Tarih: </w:t>
      </w:r>
      <w:r>
        <w:rPr>
          <w:rFonts w:ascii="Cambria" w:hAnsi="Cambria" w:cs="Cambria"/>
          <w:sz w:val="24"/>
          <w:szCs w:val="24"/>
        </w:rPr>
        <w:t>14 Haziran 2025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 xml:space="preserve">Derslik: </w:t>
      </w:r>
      <w:r>
        <w:t>B-701</w:t>
      </w:r>
    </w:p>
    <w:p w:rsidR="00713257" w:rsidRDefault="00713257">
      <w:pPr>
        <w:spacing w:line="259" w:lineRule="auto"/>
        <w:ind w:left="720"/>
        <w:rPr>
          <w:rFonts w:ascii="Cambria" w:hAnsi="Cambria" w:cs="Cambria"/>
          <w:b/>
          <w:sz w:val="24"/>
          <w:szCs w:val="24"/>
        </w:rPr>
      </w:pPr>
    </w:p>
    <w:p w:rsidR="00713257" w:rsidRDefault="00713257"/>
    <w:p w:rsidR="00713257" w:rsidRDefault="00713257">
      <w:pPr>
        <w:spacing w:line="240" w:lineRule="auto"/>
        <w:rPr>
          <w:rFonts w:ascii="Cambria" w:hAnsi="Cambria" w:cs="Cambria"/>
          <w:b/>
          <w:sz w:val="24"/>
          <w:szCs w:val="24"/>
        </w:rPr>
      </w:pPr>
    </w:p>
    <w:tbl>
      <w:tblPr>
        <w:tblW w:w="7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/>
      </w:tblPr>
      <w:tblGrid>
        <w:gridCol w:w="1440"/>
        <w:gridCol w:w="1440"/>
        <w:gridCol w:w="2160"/>
        <w:gridCol w:w="1960"/>
      </w:tblGrid>
      <w:tr w:rsidR="00713257" w:rsidTr="00A23391">
        <w:trPr>
          <w:trHeight w:val="873"/>
          <w:jc w:val="center"/>
        </w:trPr>
        <w:tc>
          <w:tcPr>
            <w:tcW w:w="1440" w:type="dxa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</w:p>
        </w:tc>
        <w:tc>
          <w:tcPr>
            <w:tcW w:w="1440" w:type="dxa"/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A23391">
              <w:rPr>
                <w:rFonts w:ascii="Cambria" w:hAnsi="Cambria" w:cs="Cambria"/>
                <w:b/>
              </w:rPr>
              <w:t>Öğrenci No.</w:t>
            </w:r>
          </w:p>
        </w:tc>
        <w:tc>
          <w:tcPr>
            <w:tcW w:w="2160" w:type="dxa"/>
            <w:tcBorders>
              <w:left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A23391">
              <w:rPr>
                <w:rFonts w:ascii="Cambria" w:hAnsi="Cambria" w:cs="Cambria"/>
                <w:b/>
              </w:rPr>
              <w:t>İsim</w:t>
            </w:r>
          </w:p>
        </w:tc>
        <w:tc>
          <w:tcPr>
            <w:tcW w:w="1960" w:type="dxa"/>
            <w:tcBorders>
              <w:left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  <w:b/>
              </w:rPr>
            </w:pPr>
            <w:r w:rsidRPr="00A23391">
              <w:rPr>
                <w:rFonts w:ascii="Cambria" w:hAnsi="Cambria" w:cs="Cambria"/>
                <w:b/>
              </w:rPr>
              <w:t>Soyisim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230617027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KEREM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TUNÇ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230701008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SÜMEYRA 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BEKTAŞOĞLU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230701013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GAMZE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ALTUNEL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230701014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YİĞİT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ERDOĞAN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230701017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ELİF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KIRAK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230701019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MUHAMMED BARTUĞ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YEŞİL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230701020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ŞULE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TURGUT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230701021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SELİM EMRE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KASAR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230701029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NEHİR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TAŞTEMİR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10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240102007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AYŞE BETÜL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KASAPOĞLU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11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240102020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BURAK MERT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ŞİMŞEK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12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240102030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HAVİN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DEMİREL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13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240102035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MUSAB YASİN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UREBE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14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240102046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ELİF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GÜNGÖR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15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240102048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SUDENUR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BAYRAM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16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240102049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AYŞE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TURAN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17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240102050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TUĞBA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AYDIN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18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240102054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EKİN ŞİAR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BAYER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19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240102058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DOĞA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YEŞİL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20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240102060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MELİKE SELEN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CÜCÜ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21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240102903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ZAHRA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YARI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22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240202008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SUDE 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GÜNDÜZ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23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240202032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BERRA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USTA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mbria" w:hAnsi="Cambria" w:cs="Cambria"/>
              </w:rPr>
            </w:pPr>
            <w:r w:rsidRPr="00A23391">
              <w:rPr>
                <w:rFonts w:ascii="Calibri" w:hAnsi="Calibri" w:cs="Calibri"/>
              </w:rPr>
              <w:t>24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240202048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ESMA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DOĞAN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240202505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BERÇEM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KAYA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240202903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REZA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GALEHGIRI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240202905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MAHDIEH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SHARIF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240302009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YUSUF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ÇELİK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240302012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CEREN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ALBAYRAK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240302029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İKLİM MELİSA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YILDIZ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240302034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BATIN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FİDAN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240302503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TAHA CAN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ŞAYLIĞ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240302507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HASAN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YÖRÜK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240504002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SELİN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UYGUN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240504010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GÖKTÜRK YAĞIZ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ARSLAN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240504012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ERVA ECRİN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AYDEMİR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240504013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AZRA 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CANSIZ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240504014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AZRA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MİZAN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39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240504015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ÖMER FARUK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PARTAL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240504016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PINAR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ASLAN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240504022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AZRA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IŞIK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240504023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NİSANUR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ERVEN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240504025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FATİH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KÜTÜK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240504082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İBRAHİM ENER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BOLELLİ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240504083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BEYZA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DEMİREL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240610014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MUHAMMED ALİ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GÜLTEKİN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240610060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SALİH ALPER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SARIÇİÇEK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48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240611003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YUSUF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YILMAZ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49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240611008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NAZLI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BAŞ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50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240611022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SERHAT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AYDİLEK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51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240612022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NEHİR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KABAKULAK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52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240612029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ELİF NAZ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ZEKİER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53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240612036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AYÇA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TİRYAKİ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54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240614001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İREM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DEMİR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55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240614016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YUSUF YİĞİTHAN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IŞIK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56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240617010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ZAFER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BALIK</w:t>
            </w:r>
          </w:p>
        </w:tc>
      </w:tr>
      <w:tr w:rsidR="00713257" w:rsidTr="00A23391">
        <w:trPr>
          <w:trHeight w:val="300"/>
          <w:jc w:val="center"/>
        </w:trPr>
        <w:tc>
          <w:tcPr>
            <w:tcW w:w="1440" w:type="dxa"/>
            <w:tcBorders>
              <w:top w:val="nil"/>
            </w:tcBorders>
            <w:vAlign w:val="bottom"/>
          </w:tcPr>
          <w:p w:rsidR="00713257" w:rsidRPr="00A23391" w:rsidRDefault="00713257" w:rsidP="00A23391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57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jc w:val="right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240617013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NURBANU</w:t>
            </w:r>
          </w:p>
        </w:tc>
        <w:tc>
          <w:tcPr>
            <w:tcW w:w="19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3257" w:rsidRPr="00A23391" w:rsidRDefault="00713257" w:rsidP="00A23391">
            <w:pPr>
              <w:widowControl w:val="0"/>
              <w:rPr>
                <w:rFonts w:ascii="Calibri" w:hAnsi="Calibri" w:cs="Calibri"/>
              </w:rPr>
            </w:pPr>
            <w:r w:rsidRPr="00A23391">
              <w:rPr>
                <w:rFonts w:ascii="Calibri" w:hAnsi="Calibri" w:cs="Calibri"/>
              </w:rPr>
              <w:t>KİRMAN</w:t>
            </w:r>
          </w:p>
        </w:tc>
      </w:tr>
    </w:tbl>
    <w:p w:rsidR="00713257" w:rsidRDefault="00713257">
      <w:pPr>
        <w:spacing w:line="259" w:lineRule="auto"/>
      </w:pPr>
    </w:p>
    <w:sectPr w:rsidR="00713257" w:rsidSect="006F0D93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D93"/>
    <w:rsid w:val="005A3DDC"/>
    <w:rsid w:val="006F0D93"/>
    <w:rsid w:val="00713257"/>
    <w:rsid w:val="00A23391"/>
    <w:rsid w:val="00A7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93"/>
    <w:pPr>
      <w:spacing w:line="276" w:lineRule="auto"/>
    </w:pPr>
    <w:rPr>
      <w:lang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0D9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0D9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0D9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0D9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0D9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0D9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0F2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0F2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0F2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0F2"/>
    <w:rPr>
      <w:rFonts w:asciiTheme="minorHAnsi" w:eastAsiaTheme="minorEastAsia" w:hAnsiTheme="minorHAnsi" w:cstheme="minorBidi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0F2"/>
    <w:rPr>
      <w:rFonts w:asciiTheme="minorHAnsi" w:eastAsiaTheme="minorEastAsia" w:hAnsiTheme="minorHAnsi" w:cstheme="minorBidi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0F2"/>
    <w:rPr>
      <w:rFonts w:asciiTheme="minorHAnsi" w:eastAsiaTheme="minorEastAsia" w:hAnsiTheme="minorHAnsi" w:cstheme="minorBidi"/>
      <w:b/>
      <w:bCs/>
      <w:lang/>
    </w:rPr>
  </w:style>
  <w:style w:type="paragraph" w:customStyle="1" w:styleId="normal0">
    <w:name w:val="normal"/>
    <w:uiPriority w:val="99"/>
    <w:rsid w:val="006F0D93"/>
    <w:pPr>
      <w:spacing w:line="276" w:lineRule="auto"/>
    </w:pPr>
    <w:rPr>
      <w:lang/>
    </w:rPr>
  </w:style>
  <w:style w:type="paragraph" w:styleId="Title">
    <w:name w:val="Title"/>
    <w:basedOn w:val="Normal"/>
    <w:next w:val="Normal"/>
    <w:link w:val="TitleChar"/>
    <w:uiPriority w:val="99"/>
    <w:qFormat/>
    <w:rsid w:val="006F0D93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30F2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customStyle="1" w:styleId="normal1">
    <w:name w:val="normal1"/>
    <w:uiPriority w:val="99"/>
    <w:rsid w:val="006F0D93"/>
    <w:pPr>
      <w:spacing w:line="276" w:lineRule="auto"/>
    </w:pPr>
    <w:rPr>
      <w:lang/>
    </w:rPr>
  </w:style>
  <w:style w:type="table" w:customStyle="1" w:styleId="TableNormal1">
    <w:name w:val="Table Normal1"/>
    <w:uiPriority w:val="99"/>
    <w:rsid w:val="006F0D93"/>
    <w:pPr>
      <w:spacing w:line="276" w:lineRule="auto"/>
    </w:pPr>
    <w:rPr>
      <w:lang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6F0D93"/>
    <w:pPr>
      <w:spacing w:line="276" w:lineRule="auto"/>
    </w:pPr>
    <w:rPr>
      <w:lang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6F0D93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930F2"/>
    <w:rPr>
      <w:rFonts w:asciiTheme="majorHAnsi" w:eastAsiaTheme="majorEastAsia" w:hAnsiTheme="majorHAnsi" w:cstheme="majorBidi"/>
      <w:sz w:val="24"/>
      <w:szCs w:val="24"/>
      <w:lang/>
    </w:rPr>
  </w:style>
  <w:style w:type="table" w:customStyle="1" w:styleId="Stil">
    <w:name w:val="Stil"/>
    <w:basedOn w:val="TableNormal2"/>
    <w:uiPriority w:val="99"/>
    <w:rsid w:val="006F0D93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12">
    <w:name w:val="Stil12"/>
    <w:basedOn w:val="TableNormal2"/>
    <w:uiPriority w:val="99"/>
    <w:rsid w:val="006F0D93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11">
    <w:name w:val="Stil11"/>
    <w:basedOn w:val="TableNormal2"/>
    <w:uiPriority w:val="99"/>
    <w:rsid w:val="006F0D93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10">
    <w:name w:val="Stil10"/>
    <w:basedOn w:val="TableNormal2"/>
    <w:uiPriority w:val="99"/>
    <w:rsid w:val="006F0D93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9">
    <w:name w:val="Stil9"/>
    <w:basedOn w:val="TableNormal2"/>
    <w:uiPriority w:val="99"/>
    <w:rsid w:val="006F0D93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8">
    <w:name w:val="Stil8"/>
    <w:basedOn w:val="TableNormal1"/>
    <w:uiPriority w:val="99"/>
    <w:rsid w:val="006F0D93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7">
    <w:name w:val="Stil7"/>
    <w:basedOn w:val="TableNormal1"/>
    <w:uiPriority w:val="99"/>
    <w:rsid w:val="006F0D93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6">
    <w:name w:val="Stil6"/>
    <w:basedOn w:val="TableNormal1"/>
    <w:uiPriority w:val="99"/>
    <w:rsid w:val="006F0D93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5">
    <w:name w:val="Stil5"/>
    <w:basedOn w:val="TableNormal1"/>
    <w:uiPriority w:val="99"/>
    <w:rsid w:val="006F0D93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4">
    <w:name w:val="Stil4"/>
    <w:basedOn w:val="TableNormal1"/>
    <w:uiPriority w:val="99"/>
    <w:rsid w:val="006F0D93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3">
    <w:name w:val="Stil3"/>
    <w:basedOn w:val="TableNormal1"/>
    <w:uiPriority w:val="99"/>
    <w:rsid w:val="006F0D93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2">
    <w:name w:val="Stil2"/>
    <w:basedOn w:val="TableNormal1"/>
    <w:uiPriority w:val="99"/>
    <w:rsid w:val="006F0D93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il1">
    <w:name w:val="Stil1"/>
    <w:basedOn w:val="TableNormal1"/>
    <w:uiPriority w:val="99"/>
    <w:rsid w:val="006F0D93"/>
    <w:pPr>
      <w:jc w:val="both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1083</Words>
  <Characters>6178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Ard</cp:lastModifiedBy>
  <cp:revision>2</cp:revision>
  <dcterms:created xsi:type="dcterms:W3CDTF">2024-11-04T07:42:00Z</dcterms:created>
  <dcterms:modified xsi:type="dcterms:W3CDTF">2025-06-03T12:11:00Z</dcterms:modified>
</cp:coreProperties>
</file>