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T.C.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İSTANBUL SAĞLIK VE TEKNOLOJİ ÜNİVERSİTESİ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YABANCI DİLLER YÜKSEKOKULU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LİSANS &amp; ÖN LİSANS PROGRAMLARI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ÜNİVERSİTE ORTAK İNGİLİZCE DERSLERİ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2024-2025 AKADEMİK YILI BAHAR DÖNEMİ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 xml:space="preserve">ING102 TEMEL İNGİLİZCE 2 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FİNAL SINAVI</w:t>
      </w:r>
    </w:p>
    <w:p w:rsidR="003D61A1" w:rsidRDefault="003D61A1">
      <w:pPr>
        <w:spacing w:line="259" w:lineRule="auto"/>
        <w:jc w:val="center"/>
        <w:rPr>
          <w:rFonts w:ascii="Cambria" w:hAnsi="Cambria" w:cs="Cambria"/>
          <w:b/>
        </w:rPr>
      </w:pPr>
    </w:p>
    <w:p w:rsidR="003D61A1" w:rsidRDefault="003D61A1">
      <w:pPr>
        <w:spacing w:line="259" w:lineRule="auto"/>
        <w:jc w:val="center"/>
        <w:rPr>
          <w:rFonts w:ascii="Cambria" w:hAnsi="Cambria" w:cs="Cambria"/>
          <w:b/>
          <w:sz w:val="24"/>
          <w:szCs w:val="24"/>
        </w:rPr>
      </w:pPr>
    </w:p>
    <w:p w:rsidR="003D61A1" w:rsidRDefault="003D61A1">
      <w:pPr>
        <w:spacing w:line="259" w:lineRule="auto"/>
        <w:ind w:left="720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Tarih: </w:t>
      </w:r>
      <w:r>
        <w:rPr>
          <w:rFonts w:ascii="Cambria" w:hAnsi="Cambria" w:cs="Cambria"/>
          <w:sz w:val="24"/>
          <w:szCs w:val="24"/>
        </w:rPr>
        <w:t>14 Haziran 2025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b/>
          <w:sz w:val="24"/>
          <w:szCs w:val="24"/>
        </w:rPr>
        <w:t>Derslik: A-202</w:t>
      </w:r>
    </w:p>
    <w:p w:rsidR="003D61A1" w:rsidRDefault="003D61A1">
      <w:pPr>
        <w:spacing w:line="259" w:lineRule="auto"/>
        <w:ind w:left="720"/>
        <w:rPr>
          <w:rFonts w:ascii="Cambria" w:hAnsi="Cambria" w:cs="Cambria"/>
          <w:b/>
          <w:sz w:val="24"/>
          <w:szCs w:val="24"/>
        </w:rPr>
      </w:pPr>
    </w:p>
    <w:p w:rsidR="003D61A1" w:rsidRDefault="003D61A1">
      <w:pPr>
        <w:spacing w:line="259" w:lineRule="auto"/>
        <w:ind w:left="720"/>
        <w:rPr>
          <w:rFonts w:ascii="Cambria" w:hAnsi="Cambria" w:cs="Cambria"/>
          <w:b/>
          <w:sz w:val="24"/>
          <w:szCs w:val="24"/>
        </w:rPr>
      </w:pPr>
    </w:p>
    <w:p w:rsidR="003D61A1" w:rsidRDefault="003D61A1">
      <w:pPr>
        <w:spacing w:line="240" w:lineRule="auto"/>
        <w:rPr>
          <w:rFonts w:ascii="Cambria" w:hAnsi="Cambria" w:cs="Cambria"/>
          <w:b/>
          <w:sz w:val="24"/>
          <w:szCs w:val="24"/>
        </w:rPr>
      </w:pPr>
    </w:p>
    <w:tbl>
      <w:tblPr>
        <w:tblW w:w="70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000"/>
      </w:tblPr>
      <w:tblGrid>
        <w:gridCol w:w="1440"/>
        <w:gridCol w:w="1440"/>
        <w:gridCol w:w="2160"/>
        <w:gridCol w:w="1960"/>
      </w:tblGrid>
      <w:tr w:rsidR="003D61A1" w:rsidTr="00F81C94">
        <w:trPr>
          <w:trHeight w:val="873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</w:p>
        </w:tc>
        <w:tc>
          <w:tcPr>
            <w:tcW w:w="1440" w:type="dxa"/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Öğrenci No.</w:t>
            </w:r>
          </w:p>
        </w:tc>
        <w:tc>
          <w:tcPr>
            <w:tcW w:w="2160" w:type="dxa"/>
            <w:tcBorders>
              <w:left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İsim</w:t>
            </w:r>
          </w:p>
        </w:tc>
        <w:tc>
          <w:tcPr>
            <w:tcW w:w="1960" w:type="dxa"/>
            <w:tcBorders>
              <w:left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Soyisim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210504031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EBRU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TENLİ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230504004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AYŞE HÜMEYRA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DOKUZ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230504008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OSMAN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KILIÇ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230504023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ZEHRA NİGAR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KOÇ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230504025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BÜŞRA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ERDEN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230504027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MERVE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GÜR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230504028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ALEYNA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ŞAHİN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230504047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BURAK CAN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PAYZA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230504049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AZRA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BİNİKLİ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10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230504053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NİSA SILA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KURNAZ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11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230504058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AYŞE SEZİN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BÜDÜK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12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230504065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ZEKİYE DİLA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EKERSULAR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13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230504502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BEYZA NUR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DOĞAN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14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230504506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İREM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AY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15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230504507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İLKNUR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ARIKAN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16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230504509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SÜMEYYE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AYÇİÇEK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17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240504031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SEVDE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AYDIN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18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240504032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NİSANUR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TÜLÜCEOĞLU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19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240504033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ŞEYMA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ÖZDEM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20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240504035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EDA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KAYA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21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240504036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YAĞMUR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BAKAY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22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240504037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İPEK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KARAKAYA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23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240504038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ESRA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KARATEPE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24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240504039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ERVANUR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ÖNER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240504040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ŞURANUR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KARAGÖL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240504041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IRMAK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TASMALI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240504042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DUYGU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ATAN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240504043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MELİS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ŞİMŞEK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240504044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MERVE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EFE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30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240504045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SEVİLAY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OLUĞ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31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240504047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NAZLI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UĞUR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32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240504048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EREN SABRİ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SARAÇ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33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240504049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NERGİZ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ELMACI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34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240504051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YEŞİM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KAVAS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35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240504052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RAMAZAN TAHA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KILINÇASLAN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36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240504054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ESRA NUR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BOZ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37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240504055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GAMZE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TÜÇEL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38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240504057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TUĞÇE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KİRİŞCİ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39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240504058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İLAYDA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ÖZDEMİR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40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240504059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BEYZA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DEMİRCİ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41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240504060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ZEHRA ŞEVAL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ERKAN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42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240504063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TUNCAY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GÜRBÜZ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43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240504064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ZEYNEP SUDE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BEDİR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44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240504065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PINAR EDA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TATLI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45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240504069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İREM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TURGUT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46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240504070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İLAYDA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ECE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47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240504071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YAĞMUR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TOPKAYA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48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240504072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HÜSNİYE NEHİR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GÜLLÜ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49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240504073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DERMAN EGE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DENİZ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50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240504074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RABİA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AYAR</w:t>
            </w:r>
          </w:p>
        </w:tc>
      </w:tr>
    </w:tbl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rPr>
          <w:rFonts w:ascii="Cambria" w:hAnsi="Cambria" w:cs="Cambria"/>
          <w:b/>
        </w:rPr>
      </w:pPr>
      <w:r>
        <w:br w:type="page"/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T.C.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İSTANBUL SAĞLIK VE TEKNOLOJİ ÜNİVERSİTESİ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YABANCI DİLLER YÜKSEKOKULU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LİSANS &amp; ÖN LİSANS PROGRAMLARI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ÜNİVERSİTE ORTAK İNGİLİZCE DERSLERİ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2024-2025 AKADEMİK YILI BAHAR DÖNEMİ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 xml:space="preserve">ING102 TEMEL İNGİLİZCE 2 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FİNAL SINAVI</w:t>
      </w:r>
    </w:p>
    <w:p w:rsidR="003D61A1" w:rsidRDefault="003D61A1">
      <w:pPr>
        <w:spacing w:line="259" w:lineRule="auto"/>
        <w:jc w:val="center"/>
        <w:rPr>
          <w:rFonts w:ascii="Cambria" w:hAnsi="Cambria" w:cs="Cambria"/>
          <w:b/>
        </w:rPr>
      </w:pPr>
    </w:p>
    <w:p w:rsidR="003D61A1" w:rsidRDefault="003D61A1">
      <w:pPr>
        <w:spacing w:line="259" w:lineRule="auto"/>
        <w:jc w:val="center"/>
        <w:rPr>
          <w:rFonts w:ascii="Cambria" w:hAnsi="Cambria" w:cs="Cambria"/>
          <w:b/>
          <w:sz w:val="24"/>
          <w:szCs w:val="24"/>
        </w:rPr>
      </w:pPr>
    </w:p>
    <w:p w:rsidR="003D61A1" w:rsidRDefault="003D61A1">
      <w:pPr>
        <w:spacing w:line="259" w:lineRule="auto"/>
        <w:ind w:left="720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Tarih: </w:t>
      </w:r>
      <w:r>
        <w:rPr>
          <w:rFonts w:ascii="Cambria" w:hAnsi="Cambria" w:cs="Cambria"/>
          <w:sz w:val="24"/>
          <w:szCs w:val="24"/>
        </w:rPr>
        <w:t>14 Haziran 2025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b/>
          <w:sz w:val="24"/>
          <w:szCs w:val="24"/>
        </w:rPr>
        <w:t>Derslik: A-204</w:t>
      </w:r>
    </w:p>
    <w:p w:rsidR="003D61A1" w:rsidRDefault="003D61A1">
      <w:pPr>
        <w:spacing w:line="259" w:lineRule="auto"/>
        <w:ind w:left="720"/>
        <w:rPr>
          <w:rFonts w:ascii="Cambria" w:hAnsi="Cambria" w:cs="Cambria"/>
          <w:b/>
          <w:sz w:val="24"/>
          <w:szCs w:val="24"/>
        </w:rPr>
      </w:pPr>
    </w:p>
    <w:p w:rsidR="003D61A1" w:rsidRDefault="003D61A1">
      <w:pPr>
        <w:rPr>
          <w:rFonts w:ascii="Cambria" w:hAnsi="Cambria" w:cs="Cambria"/>
          <w:b/>
        </w:rPr>
      </w:pPr>
    </w:p>
    <w:p w:rsidR="003D61A1" w:rsidRDefault="003D61A1">
      <w:pPr>
        <w:spacing w:line="240" w:lineRule="auto"/>
        <w:rPr>
          <w:rFonts w:ascii="Cambria" w:hAnsi="Cambria" w:cs="Cambria"/>
          <w:b/>
          <w:sz w:val="24"/>
          <w:szCs w:val="24"/>
        </w:rPr>
      </w:pPr>
    </w:p>
    <w:tbl>
      <w:tblPr>
        <w:tblW w:w="70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000"/>
      </w:tblPr>
      <w:tblGrid>
        <w:gridCol w:w="988"/>
        <w:gridCol w:w="1892"/>
        <w:gridCol w:w="2160"/>
        <w:gridCol w:w="1960"/>
      </w:tblGrid>
      <w:tr w:rsidR="003D61A1" w:rsidTr="00F81C94">
        <w:trPr>
          <w:trHeight w:val="873"/>
          <w:jc w:val="center"/>
        </w:trPr>
        <w:tc>
          <w:tcPr>
            <w:tcW w:w="988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</w:p>
        </w:tc>
        <w:tc>
          <w:tcPr>
            <w:tcW w:w="1892" w:type="dxa"/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Öğrenci No.</w:t>
            </w:r>
          </w:p>
        </w:tc>
        <w:tc>
          <w:tcPr>
            <w:tcW w:w="2160" w:type="dxa"/>
            <w:tcBorders>
              <w:left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İsim</w:t>
            </w:r>
          </w:p>
        </w:tc>
        <w:tc>
          <w:tcPr>
            <w:tcW w:w="1960" w:type="dxa"/>
            <w:tcBorders>
              <w:left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Soyisim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988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1</w:t>
            </w:r>
          </w:p>
        </w:tc>
        <w:tc>
          <w:tcPr>
            <w:tcW w:w="18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240504075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SUDE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VAROL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988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2</w:t>
            </w:r>
          </w:p>
        </w:tc>
        <w:tc>
          <w:tcPr>
            <w:tcW w:w="18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240504076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MERVE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TEKE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988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3</w:t>
            </w:r>
          </w:p>
        </w:tc>
        <w:tc>
          <w:tcPr>
            <w:tcW w:w="18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240504078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ÖZLEM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AVŞAR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988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4</w:t>
            </w:r>
          </w:p>
        </w:tc>
        <w:tc>
          <w:tcPr>
            <w:tcW w:w="18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240504079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NACİYE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KARKIN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988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5</w:t>
            </w:r>
          </w:p>
        </w:tc>
        <w:tc>
          <w:tcPr>
            <w:tcW w:w="18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240504080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HAZAL HAVİN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BULUT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988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6</w:t>
            </w:r>
          </w:p>
        </w:tc>
        <w:tc>
          <w:tcPr>
            <w:tcW w:w="18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240504084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DİLŞAH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ERİŞGİN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988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7</w:t>
            </w:r>
          </w:p>
        </w:tc>
        <w:tc>
          <w:tcPr>
            <w:tcW w:w="18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240504085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AZRA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BERK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988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8</w:t>
            </w:r>
          </w:p>
        </w:tc>
        <w:tc>
          <w:tcPr>
            <w:tcW w:w="18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240504086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BEGÜM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DEMİRCİ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988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9</w:t>
            </w:r>
          </w:p>
        </w:tc>
        <w:tc>
          <w:tcPr>
            <w:tcW w:w="18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240504087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ZEHRA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TURAN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988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10</w:t>
            </w:r>
          </w:p>
        </w:tc>
        <w:tc>
          <w:tcPr>
            <w:tcW w:w="18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240504090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AYŞEGÜL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BAYKARA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988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11</w:t>
            </w:r>
          </w:p>
        </w:tc>
        <w:tc>
          <w:tcPr>
            <w:tcW w:w="18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240504501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ELÇİN ROJİN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ÇİL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988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12</w:t>
            </w:r>
          </w:p>
        </w:tc>
        <w:tc>
          <w:tcPr>
            <w:tcW w:w="18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240504502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YÜKSEL ZEYNEP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ÖNTÜRK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988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13</w:t>
            </w:r>
          </w:p>
        </w:tc>
        <w:tc>
          <w:tcPr>
            <w:tcW w:w="18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240504504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EFECAN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TEMEL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988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14</w:t>
            </w:r>
          </w:p>
        </w:tc>
        <w:tc>
          <w:tcPr>
            <w:tcW w:w="18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240504506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TAHA BEREN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YURDAKUL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988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15</w:t>
            </w:r>
          </w:p>
        </w:tc>
        <w:tc>
          <w:tcPr>
            <w:tcW w:w="18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240504509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MUHAMMET ALİ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YURDUSEVEN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988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16</w:t>
            </w:r>
          </w:p>
        </w:tc>
        <w:tc>
          <w:tcPr>
            <w:tcW w:w="18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240504510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İREM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DOĞAN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988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17</w:t>
            </w:r>
          </w:p>
        </w:tc>
        <w:tc>
          <w:tcPr>
            <w:tcW w:w="18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240504512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ZEHRA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ZAİM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988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18</w:t>
            </w:r>
          </w:p>
        </w:tc>
        <w:tc>
          <w:tcPr>
            <w:tcW w:w="18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240504520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ELİF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BELİN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988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19</w:t>
            </w:r>
          </w:p>
        </w:tc>
        <w:tc>
          <w:tcPr>
            <w:tcW w:w="18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240504524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EYLÜL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KIZILKAYA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988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20</w:t>
            </w:r>
          </w:p>
        </w:tc>
        <w:tc>
          <w:tcPr>
            <w:tcW w:w="18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240504527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AKSANUR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KANTARKIRAN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988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21</w:t>
            </w:r>
          </w:p>
        </w:tc>
        <w:tc>
          <w:tcPr>
            <w:tcW w:w="18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240504530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NİHAL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GÜLER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988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22</w:t>
            </w:r>
          </w:p>
        </w:tc>
        <w:tc>
          <w:tcPr>
            <w:tcW w:w="18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240504533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NECATİ DOĞUKAN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ÇATAY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988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23</w:t>
            </w:r>
          </w:p>
        </w:tc>
        <w:tc>
          <w:tcPr>
            <w:tcW w:w="18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240504534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YUSUF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ALTAN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988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24</w:t>
            </w:r>
          </w:p>
        </w:tc>
        <w:tc>
          <w:tcPr>
            <w:tcW w:w="18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240504538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SUDENAZ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GÖÇ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988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25</w:t>
            </w:r>
          </w:p>
        </w:tc>
        <w:tc>
          <w:tcPr>
            <w:tcW w:w="18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240504539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DİLAN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BİLMEZ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988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26</w:t>
            </w:r>
          </w:p>
        </w:tc>
        <w:tc>
          <w:tcPr>
            <w:tcW w:w="18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240504541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ŞENGÜL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BÖĞÜRCÜ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988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27</w:t>
            </w:r>
          </w:p>
        </w:tc>
        <w:tc>
          <w:tcPr>
            <w:tcW w:w="18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240504552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SEYİTAHMET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AYDIN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988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28</w:t>
            </w:r>
          </w:p>
        </w:tc>
        <w:tc>
          <w:tcPr>
            <w:tcW w:w="18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240504553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TUĞBA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ERGEZEN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988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29</w:t>
            </w:r>
          </w:p>
        </w:tc>
        <w:tc>
          <w:tcPr>
            <w:tcW w:w="18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240504562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ZEYNEP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BODUR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988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30</w:t>
            </w:r>
          </w:p>
        </w:tc>
        <w:tc>
          <w:tcPr>
            <w:tcW w:w="18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240504564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BEYZA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KAYA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988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31</w:t>
            </w:r>
          </w:p>
        </w:tc>
        <w:tc>
          <w:tcPr>
            <w:tcW w:w="18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240504565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SENA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AKTAŞ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988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32</w:t>
            </w:r>
          </w:p>
        </w:tc>
        <w:tc>
          <w:tcPr>
            <w:tcW w:w="18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240504572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FURKAN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KABACA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988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33</w:t>
            </w:r>
          </w:p>
        </w:tc>
        <w:tc>
          <w:tcPr>
            <w:tcW w:w="18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240504576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NAZAN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SÜER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988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34</w:t>
            </w:r>
          </w:p>
        </w:tc>
        <w:tc>
          <w:tcPr>
            <w:tcW w:w="18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240504579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EDA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CÜCE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988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35</w:t>
            </w:r>
          </w:p>
        </w:tc>
        <w:tc>
          <w:tcPr>
            <w:tcW w:w="18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240504582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ÖMER FARUK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YOSUNKAYA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988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36</w:t>
            </w:r>
          </w:p>
        </w:tc>
        <w:tc>
          <w:tcPr>
            <w:tcW w:w="18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240504583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ÇAĞLA SUDE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ADEMOĞLU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988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37</w:t>
            </w:r>
          </w:p>
        </w:tc>
        <w:tc>
          <w:tcPr>
            <w:tcW w:w="18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240504584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HAYRUNİSA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BAHADIR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988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38</w:t>
            </w:r>
          </w:p>
        </w:tc>
        <w:tc>
          <w:tcPr>
            <w:tcW w:w="18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240504586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YASEMİN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DEMİR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988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39</w:t>
            </w:r>
          </w:p>
        </w:tc>
        <w:tc>
          <w:tcPr>
            <w:tcW w:w="18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210404024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DİLARA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DİKEN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988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40</w:t>
            </w:r>
          </w:p>
        </w:tc>
        <w:tc>
          <w:tcPr>
            <w:tcW w:w="18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210606015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MUSTAFA TALHA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TANRIVERDİ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988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41</w:t>
            </w:r>
          </w:p>
        </w:tc>
        <w:tc>
          <w:tcPr>
            <w:tcW w:w="18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210609029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YUSUF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BOZAN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988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42</w:t>
            </w:r>
          </w:p>
        </w:tc>
        <w:tc>
          <w:tcPr>
            <w:tcW w:w="18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210804004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MEHMET EMİN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ALTUN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988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43</w:t>
            </w:r>
          </w:p>
        </w:tc>
        <w:tc>
          <w:tcPr>
            <w:tcW w:w="18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220101060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HELİN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SAYAN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988" w:type="dxa"/>
            <w:tcBorders>
              <w:top w:val="nil"/>
              <w:bottom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44</w:t>
            </w:r>
          </w:p>
        </w:tc>
        <w:tc>
          <w:tcPr>
            <w:tcW w:w="18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220403021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AHMET REFİK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ERTÜRK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988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45</w:t>
            </w:r>
          </w:p>
        </w:tc>
        <w:tc>
          <w:tcPr>
            <w:tcW w:w="18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220404024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AHMET EMİN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ARI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988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46</w:t>
            </w:r>
          </w:p>
        </w:tc>
        <w:tc>
          <w:tcPr>
            <w:tcW w:w="18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220801011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OĞUZCAN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TOKUR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988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47</w:t>
            </w:r>
          </w:p>
        </w:tc>
        <w:tc>
          <w:tcPr>
            <w:tcW w:w="18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220801022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ELİF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ÖZBAY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988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48</w:t>
            </w:r>
          </w:p>
        </w:tc>
        <w:tc>
          <w:tcPr>
            <w:tcW w:w="18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230101042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ZEYNEP İREM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KARABAĞ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988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49</w:t>
            </w:r>
          </w:p>
        </w:tc>
        <w:tc>
          <w:tcPr>
            <w:tcW w:w="18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230401005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MERVE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AKTAŞ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988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50</w:t>
            </w:r>
          </w:p>
        </w:tc>
        <w:tc>
          <w:tcPr>
            <w:tcW w:w="18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230401008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İLAYDA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GÜLTEKİN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988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51</w:t>
            </w:r>
          </w:p>
        </w:tc>
        <w:tc>
          <w:tcPr>
            <w:tcW w:w="18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230401018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FATMA NUR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KARAKUŞ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988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52</w:t>
            </w:r>
          </w:p>
        </w:tc>
        <w:tc>
          <w:tcPr>
            <w:tcW w:w="18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230401021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ELİF GAYE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KAÇAR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988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53</w:t>
            </w:r>
          </w:p>
        </w:tc>
        <w:tc>
          <w:tcPr>
            <w:tcW w:w="18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230401022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ŞERİFE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CEYLAN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988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54</w:t>
            </w:r>
          </w:p>
        </w:tc>
        <w:tc>
          <w:tcPr>
            <w:tcW w:w="18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230403010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AFRA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ARSLANBAŞ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988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55</w:t>
            </w:r>
          </w:p>
        </w:tc>
        <w:tc>
          <w:tcPr>
            <w:tcW w:w="18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230403018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EYÜP CAN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KIZILKAYA</w:t>
            </w:r>
          </w:p>
        </w:tc>
      </w:tr>
    </w:tbl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rPr>
          <w:rFonts w:ascii="Cambria" w:hAnsi="Cambria" w:cs="Cambria"/>
          <w:b/>
        </w:rPr>
      </w:pPr>
      <w:r>
        <w:br w:type="page"/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T.C.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İSTANBUL SAĞLIK VE TEKNOLOJİ ÜNİVERSİTESİ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YABANCI DİLLER YÜKSEKOKULU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LİSANS &amp; ÖN LİSANS PROGRAMLARI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ÜNİVERSİTE ORTAK İNGİLİZCE DERSLERİ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2024-2025 AKADEMİK YILI BAHAR DÖNEMİ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 xml:space="preserve">ING102 TEMEL İNGİLİZCE 2 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FİNAL SINAVI</w:t>
      </w:r>
    </w:p>
    <w:p w:rsidR="003D61A1" w:rsidRDefault="003D61A1">
      <w:pPr>
        <w:spacing w:line="259" w:lineRule="auto"/>
        <w:jc w:val="center"/>
        <w:rPr>
          <w:rFonts w:ascii="Cambria" w:hAnsi="Cambria" w:cs="Cambria"/>
          <w:b/>
        </w:rPr>
      </w:pPr>
    </w:p>
    <w:p w:rsidR="003D61A1" w:rsidRDefault="003D61A1">
      <w:pPr>
        <w:spacing w:line="259" w:lineRule="auto"/>
        <w:jc w:val="center"/>
        <w:rPr>
          <w:rFonts w:ascii="Cambria" w:hAnsi="Cambria" w:cs="Cambria"/>
          <w:b/>
          <w:sz w:val="24"/>
          <w:szCs w:val="24"/>
        </w:rPr>
      </w:pPr>
    </w:p>
    <w:p w:rsidR="003D61A1" w:rsidRDefault="003D61A1">
      <w:pPr>
        <w:spacing w:line="259" w:lineRule="auto"/>
        <w:ind w:left="720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Tarih: </w:t>
      </w:r>
      <w:r>
        <w:rPr>
          <w:rFonts w:ascii="Cambria" w:hAnsi="Cambria" w:cs="Cambria"/>
          <w:sz w:val="24"/>
          <w:szCs w:val="24"/>
        </w:rPr>
        <w:t>14 Haziran 2025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b/>
          <w:sz w:val="24"/>
          <w:szCs w:val="24"/>
        </w:rPr>
        <w:t>Derslik: A-302</w:t>
      </w:r>
    </w:p>
    <w:p w:rsidR="003D61A1" w:rsidRDefault="003D61A1">
      <w:pPr>
        <w:spacing w:line="259" w:lineRule="auto"/>
        <w:ind w:left="720"/>
        <w:rPr>
          <w:rFonts w:ascii="Cambria" w:hAnsi="Cambria" w:cs="Cambria"/>
          <w:b/>
          <w:sz w:val="24"/>
          <w:szCs w:val="24"/>
        </w:rPr>
      </w:pPr>
    </w:p>
    <w:p w:rsidR="003D61A1" w:rsidRDefault="003D61A1"/>
    <w:p w:rsidR="003D61A1" w:rsidRDefault="003D61A1">
      <w:pPr>
        <w:spacing w:line="259" w:lineRule="auto"/>
        <w:ind w:left="720"/>
        <w:rPr>
          <w:rFonts w:ascii="Cambria" w:hAnsi="Cambria" w:cs="Cambria"/>
          <w:b/>
        </w:rPr>
      </w:pPr>
    </w:p>
    <w:p w:rsidR="003D61A1" w:rsidRDefault="003D61A1"/>
    <w:p w:rsidR="003D61A1" w:rsidRDefault="003D61A1">
      <w:pPr>
        <w:spacing w:line="240" w:lineRule="auto"/>
        <w:rPr>
          <w:rFonts w:ascii="Cambria" w:hAnsi="Cambria" w:cs="Cambria"/>
          <w:b/>
          <w:sz w:val="24"/>
          <w:szCs w:val="24"/>
        </w:rPr>
      </w:pPr>
    </w:p>
    <w:tbl>
      <w:tblPr>
        <w:tblW w:w="70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000"/>
      </w:tblPr>
      <w:tblGrid>
        <w:gridCol w:w="1440"/>
        <w:gridCol w:w="1440"/>
        <w:gridCol w:w="2160"/>
        <w:gridCol w:w="1960"/>
      </w:tblGrid>
      <w:tr w:rsidR="003D61A1" w:rsidTr="00F81C94">
        <w:trPr>
          <w:trHeight w:val="873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</w:p>
        </w:tc>
        <w:tc>
          <w:tcPr>
            <w:tcW w:w="1440" w:type="dxa"/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Öğrenci No.</w:t>
            </w:r>
          </w:p>
        </w:tc>
        <w:tc>
          <w:tcPr>
            <w:tcW w:w="2160" w:type="dxa"/>
            <w:tcBorders>
              <w:left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İsim</w:t>
            </w:r>
          </w:p>
        </w:tc>
        <w:tc>
          <w:tcPr>
            <w:tcW w:w="1960" w:type="dxa"/>
            <w:tcBorders>
              <w:left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Soyisim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230403021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EDANUR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DOĞRU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230404021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EMİRHAN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YEŞİL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230404034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MAHMUT BARAN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ÇİFTÇİ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230404047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AYŞE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ÖZTÜRK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230404076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BERAT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ÇİNKILINÇ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230502005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HATUN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YÜKSEL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230502010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TALHA SAİD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İNCE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230502012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MEHLİKA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DÜZGEÇ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230502029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SAMET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DOLU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10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230601002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RABİA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İPEK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11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230601003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MEHMET TOLGA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ORHAN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12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230601048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YALÇIN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SAYILĞAN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13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230601057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AHMET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ERCAN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14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230603010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ŞULE NUR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KARATEKİN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15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230603011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İLAYDA NUR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TEMEL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16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230603013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SERRA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FIRAT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17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230603024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İREM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GÖRLEN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18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230603025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HALİD YAĞIZ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ALDIR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19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230604015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BEYZA NUR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BENGÜL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20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230604022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SEZER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YÜCEL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21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230604024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BAŞAK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ALTIN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22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230605016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YİĞİT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SAMİR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23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230607009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BERRA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İSAOĞLU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24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230608006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BELÇİN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YILMAZ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230608017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ARZU NİSA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KÖSELECİ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230609002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FEYZA GÜLSÜM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NİĞDELİOĞLU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230609024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EMİR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ERGÜNÖZ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230609030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ŞERAFETTİN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ÇAKIR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230609033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KÜBRA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ÖZATAK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30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230609049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HELEN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BENZER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31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230801003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ŞENGÜL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KARABAŞ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32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230801015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TÜLİN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BULUT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33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230801018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RUMEYSA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SORKUN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34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230801020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GÖKDENİZ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NAS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35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240101003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YAĞMUR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ÇAKMAK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36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240101006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DİLARA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EKİNCİ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37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240101007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ALİ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AKSOY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38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240101010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YILMAZ KUZEY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YAKAR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39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240101012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ZEYNEP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TANRIVER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40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240101013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ESAT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YILMAZ</w:t>
            </w:r>
          </w:p>
        </w:tc>
      </w:tr>
    </w:tbl>
    <w:p w:rsidR="003D61A1" w:rsidRDefault="003D61A1">
      <w:pPr>
        <w:rPr>
          <w:rFonts w:ascii="Cambria" w:hAnsi="Cambria" w:cs="Cambria"/>
          <w:b/>
        </w:rPr>
      </w:pPr>
      <w:bookmarkStart w:id="0" w:name="_heading=h.gjdgxs" w:colFirst="0" w:colLast="0"/>
      <w:bookmarkEnd w:id="0"/>
      <w:r>
        <w:br w:type="page"/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T.C.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İSTANBUL SAĞLIK VE TEKNOLOJİ ÜNİVERSİTESİ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YABANCI DİLLER YÜKSEKOKULU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LİSANS &amp; ÖN LİSANS PROGRAMLARI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ÜNİVERSİTE ORTAK İNGİLİZCE DERSLERİ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2024-2025 AKADEMİK YILI BAHAR DÖNEMİ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 xml:space="preserve">ING102 TEMEL İNGİLİZCE 2 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FİNAL SINAVI</w:t>
      </w:r>
    </w:p>
    <w:p w:rsidR="003D61A1" w:rsidRDefault="003D61A1">
      <w:pPr>
        <w:spacing w:line="259" w:lineRule="auto"/>
        <w:jc w:val="center"/>
        <w:rPr>
          <w:rFonts w:ascii="Cambria" w:hAnsi="Cambria" w:cs="Cambria"/>
          <w:b/>
        </w:rPr>
      </w:pPr>
    </w:p>
    <w:p w:rsidR="003D61A1" w:rsidRDefault="003D61A1">
      <w:pPr>
        <w:spacing w:line="259" w:lineRule="auto"/>
        <w:jc w:val="center"/>
        <w:rPr>
          <w:rFonts w:ascii="Cambria" w:hAnsi="Cambria" w:cs="Cambria"/>
          <w:b/>
          <w:sz w:val="24"/>
          <w:szCs w:val="24"/>
        </w:rPr>
      </w:pPr>
    </w:p>
    <w:p w:rsidR="003D61A1" w:rsidRDefault="003D61A1">
      <w:pPr>
        <w:spacing w:line="259" w:lineRule="auto"/>
        <w:ind w:left="720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Tarih: </w:t>
      </w:r>
      <w:r>
        <w:rPr>
          <w:rFonts w:ascii="Cambria" w:hAnsi="Cambria" w:cs="Cambria"/>
          <w:sz w:val="24"/>
          <w:szCs w:val="24"/>
        </w:rPr>
        <w:t>14 Haziran 2025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b/>
          <w:sz w:val="24"/>
          <w:szCs w:val="24"/>
        </w:rPr>
        <w:t>Derslik: B-101</w:t>
      </w:r>
    </w:p>
    <w:p w:rsidR="003D61A1" w:rsidRDefault="003D61A1">
      <w:pPr>
        <w:spacing w:line="259" w:lineRule="auto"/>
        <w:ind w:left="720"/>
        <w:rPr>
          <w:rFonts w:ascii="Cambria" w:hAnsi="Cambria" w:cs="Cambria"/>
          <w:b/>
          <w:sz w:val="24"/>
          <w:szCs w:val="24"/>
        </w:rPr>
      </w:pPr>
    </w:p>
    <w:p w:rsidR="003D61A1" w:rsidRDefault="003D61A1">
      <w:pPr>
        <w:spacing w:line="259" w:lineRule="auto"/>
        <w:ind w:left="720"/>
        <w:rPr>
          <w:rFonts w:ascii="Cambria" w:hAnsi="Cambria" w:cs="Cambria"/>
          <w:b/>
          <w:sz w:val="24"/>
          <w:szCs w:val="24"/>
        </w:rPr>
      </w:pPr>
    </w:p>
    <w:p w:rsidR="003D61A1" w:rsidRDefault="003D61A1"/>
    <w:p w:rsidR="003D61A1" w:rsidRDefault="003D61A1">
      <w:pPr>
        <w:spacing w:line="240" w:lineRule="auto"/>
        <w:rPr>
          <w:rFonts w:ascii="Cambria" w:hAnsi="Cambria" w:cs="Cambria"/>
          <w:b/>
          <w:sz w:val="24"/>
          <w:szCs w:val="24"/>
        </w:rPr>
      </w:pPr>
    </w:p>
    <w:tbl>
      <w:tblPr>
        <w:tblW w:w="70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000"/>
      </w:tblPr>
      <w:tblGrid>
        <w:gridCol w:w="1440"/>
        <w:gridCol w:w="1440"/>
        <w:gridCol w:w="2160"/>
        <w:gridCol w:w="1960"/>
      </w:tblGrid>
      <w:tr w:rsidR="003D61A1" w:rsidTr="00F81C94">
        <w:trPr>
          <w:trHeight w:val="873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</w:p>
        </w:tc>
        <w:tc>
          <w:tcPr>
            <w:tcW w:w="1440" w:type="dxa"/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Öğrenci No.</w:t>
            </w:r>
          </w:p>
        </w:tc>
        <w:tc>
          <w:tcPr>
            <w:tcW w:w="2160" w:type="dxa"/>
            <w:tcBorders>
              <w:left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İsim</w:t>
            </w:r>
          </w:p>
        </w:tc>
        <w:tc>
          <w:tcPr>
            <w:tcW w:w="1960" w:type="dxa"/>
            <w:tcBorders>
              <w:left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Soyisim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240101016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ÖMER EFE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HAFİF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240101018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AZRA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BIRAK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240101019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METEHAN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AYDOĞAN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240101020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NURŞİN EDA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KAPLAN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240101021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ZÜLEYHA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ARZUPINAR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240101025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UMUT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ÇELİK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240101027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SEVİMSU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ÖDEMİŞ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240101028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FATMA EBRAR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BEDİR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240101029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SENA NUR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KATIRCI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10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240101030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AYŞE BERRA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YALAMA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11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240101031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İLBEY TARIK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CERRAHOĞLU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12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240101032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CEMAL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SAKINÇ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13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240101033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DEFNE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KARAPİNAR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14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240101035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İSMAİL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BAYDU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15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240101037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YILDIZAY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DİZDAROĞLU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16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240101038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IŞIL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PEHLİVAN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17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240101039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GİZEM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TAHTAKESER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18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240101040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GÜLREYYAN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ADANIR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19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240101043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MELEK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KEÇELİ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20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240101044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FEYZA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HORUZ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21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240101046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EMİRHAN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ERTEM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22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240101047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MUHAMMED EMİN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AKBULUT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23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240101049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HASAN BURAK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ÇİFTÇİ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F81C94">
              <w:rPr>
                <w:rFonts w:ascii="Cambria" w:hAnsi="Cambria" w:cs="Cambria"/>
              </w:rPr>
              <w:t>24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240101050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AYBERK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ÜSTÜNYER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240101051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SUDE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KAZAR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240101052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ARJİN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KAYA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240101053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RANA DİLAN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KARADAĞ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240101056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CEYDA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AÇIKGÖZ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240101059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EMİNE CEREN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EREN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30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240101062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ÖMER FARUK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CİNGİRT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31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240101063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MÜCAHİT FURKAN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TOPÇUOĞLU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32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240101064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ALİ BERKE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AYDİLEK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33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240101066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FATMA PELİN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KOLSUZ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34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240101068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SENA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YILDIZ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35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240101069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BİLGE SU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BAYRAMOĞLU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36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240101071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MAHMURE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YILDIZ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37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240101072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MELİKE NUR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BULUT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38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240101076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TAHA BORA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DAĞAL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39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240101077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BARIN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TANRIVERDİ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40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240101078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CELİL EMRE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ÜNVER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41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240101079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MUSTAFA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CESUR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42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240101080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MUHAMMED YASİN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ÇETİN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43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240101081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EYLÜL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KILINÇ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44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240101084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MAHMUT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DUYMAZ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45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240101086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RONA MERT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TAN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46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240101087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MUSTAFA İSHAK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DENİZ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47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240101088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ELİF NİSA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UYGUR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48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240101089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NİDA SU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AVŞAR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49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240101090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HAVVA İREM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CENGİZ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50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240101091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MUHAMMED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ŞARE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51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240101093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NEVA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SİVRİOĞLU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52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240101094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FATMA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BODUR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53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240101095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MELİH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BAZ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54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240101097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ZEYNEP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ÇELİK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55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240101098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BÜŞRA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KASAP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56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240101099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NİSA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BİNGÖL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57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240101102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ARDA BARIŞ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SANLI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58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240101103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SUDENAZ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TOPLAR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59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240101104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AHMET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ÖZTÜRK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60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240101108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EVİN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ÖĞLÜ</w:t>
            </w:r>
          </w:p>
        </w:tc>
      </w:tr>
      <w:tr w:rsidR="003D61A1" w:rsidTr="00F81C94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61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240101110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NEHİR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AKBULUT</w:t>
            </w:r>
          </w:p>
        </w:tc>
      </w:tr>
    </w:tbl>
    <w:p w:rsidR="003D61A1" w:rsidRDefault="003D61A1">
      <w:pPr>
        <w:spacing w:line="259" w:lineRule="auto"/>
      </w:pPr>
    </w:p>
    <w:p w:rsidR="003D61A1" w:rsidRDefault="003D61A1">
      <w:r>
        <w:br w:type="page"/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T.C.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İSTANBUL SAĞLIK VE TEKNOLOJİ ÜNİVERSİTESİ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YABANCI DİLLER YÜKSEKOKULU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LİSANS &amp; ÖN LİSANS PROGRAMLARI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ÜNİVERSİTE ORTAK İNGİLİZCE DERSLERİ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2024-2025 AKADEMİK YILI BAHAR DÖNEMİ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 xml:space="preserve">ING102 TEMEL İNGİLİZCE 2 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FİNAL SINAVI</w:t>
      </w:r>
    </w:p>
    <w:p w:rsidR="003D61A1" w:rsidRDefault="003D61A1">
      <w:pPr>
        <w:spacing w:line="259" w:lineRule="auto"/>
        <w:jc w:val="center"/>
        <w:rPr>
          <w:rFonts w:ascii="Cambria" w:hAnsi="Cambria" w:cs="Cambria"/>
          <w:b/>
        </w:rPr>
      </w:pPr>
    </w:p>
    <w:p w:rsidR="003D61A1" w:rsidRDefault="003D61A1">
      <w:pPr>
        <w:spacing w:line="259" w:lineRule="auto"/>
        <w:jc w:val="center"/>
        <w:rPr>
          <w:rFonts w:ascii="Cambria" w:hAnsi="Cambria" w:cs="Cambria"/>
          <w:b/>
          <w:sz w:val="24"/>
          <w:szCs w:val="24"/>
        </w:rPr>
      </w:pPr>
    </w:p>
    <w:p w:rsidR="003D61A1" w:rsidRDefault="003D61A1">
      <w:pPr>
        <w:spacing w:line="259" w:lineRule="auto"/>
        <w:ind w:left="720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Tarih: </w:t>
      </w:r>
      <w:r>
        <w:rPr>
          <w:rFonts w:ascii="Cambria" w:hAnsi="Cambria" w:cs="Cambria"/>
          <w:sz w:val="24"/>
          <w:szCs w:val="24"/>
        </w:rPr>
        <w:t>14 Haziran 2025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b/>
          <w:sz w:val="24"/>
          <w:szCs w:val="24"/>
        </w:rPr>
        <w:t>Derslik: B-701</w:t>
      </w:r>
    </w:p>
    <w:p w:rsidR="003D61A1" w:rsidRDefault="003D61A1">
      <w:pPr>
        <w:spacing w:line="259" w:lineRule="auto"/>
        <w:ind w:left="720"/>
        <w:rPr>
          <w:rFonts w:ascii="Cambria" w:hAnsi="Cambria" w:cs="Cambria"/>
          <w:b/>
          <w:sz w:val="24"/>
          <w:szCs w:val="24"/>
        </w:rPr>
      </w:pPr>
    </w:p>
    <w:p w:rsidR="003D61A1" w:rsidRDefault="003D61A1">
      <w:pPr>
        <w:spacing w:line="259" w:lineRule="auto"/>
        <w:rPr>
          <w:rFonts w:ascii="Cambria" w:hAnsi="Cambria" w:cs="Cambria"/>
          <w:b/>
        </w:rPr>
      </w:pPr>
    </w:p>
    <w:p w:rsidR="003D61A1" w:rsidRDefault="003D61A1">
      <w:pPr>
        <w:spacing w:line="259" w:lineRule="auto"/>
      </w:pPr>
    </w:p>
    <w:tbl>
      <w:tblPr>
        <w:tblW w:w="70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000"/>
      </w:tblPr>
      <w:tblGrid>
        <w:gridCol w:w="1440"/>
        <w:gridCol w:w="1440"/>
        <w:gridCol w:w="2160"/>
        <w:gridCol w:w="1960"/>
      </w:tblGrid>
      <w:tr w:rsidR="003D61A1" w:rsidTr="00F81C94">
        <w:trPr>
          <w:trHeight w:val="873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</w:p>
        </w:tc>
        <w:tc>
          <w:tcPr>
            <w:tcW w:w="1440" w:type="dxa"/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Öğrenci No.</w:t>
            </w:r>
          </w:p>
        </w:tc>
        <w:tc>
          <w:tcPr>
            <w:tcW w:w="2160" w:type="dxa"/>
            <w:tcBorders>
              <w:left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İsim</w:t>
            </w:r>
          </w:p>
        </w:tc>
        <w:tc>
          <w:tcPr>
            <w:tcW w:w="1960" w:type="dxa"/>
            <w:tcBorders>
              <w:left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Soyisim</w:t>
            </w:r>
          </w:p>
        </w:tc>
      </w:tr>
      <w:tr w:rsidR="003D61A1" w:rsidTr="00F81C94">
        <w:trPr>
          <w:trHeight w:val="649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240101111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ÖYKÜ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KERİMOĞLU</w:t>
            </w:r>
          </w:p>
        </w:tc>
      </w:tr>
      <w:tr w:rsidR="003D61A1" w:rsidTr="00F81C94">
        <w:trPr>
          <w:trHeight w:val="649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240101112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MELİSA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YILDIZ</w:t>
            </w:r>
          </w:p>
        </w:tc>
      </w:tr>
      <w:tr w:rsidR="003D61A1" w:rsidTr="00F81C94">
        <w:trPr>
          <w:trHeight w:val="649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240101113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MERDAN ALİ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KARALAR</w:t>
            </w:r>
          </w:p>
        </w:tc>
      </w:tr>
      <w:tr w:rsidR="003D61A1" w:rsidTr="00F81C94">
        <w:trPr>
          <w:trHeight w:val="649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240101114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DOĞUKAN MERT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MIZRAK</w:t>
            </w:r>
          </w:p>
        </w:tc>
      </w:tr>
      <w:tr w:rsidR="003D61A1" w:rsidTr="00F81C94">
        <w:trPr>
          <w:trHeight w:val="649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240101117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ZEYNEP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YILDIRIM</w:t>
            </w:r>
          </w:p>
        </w:tc>
      </w:tr>
      <w:tr w:rsidR="003D61A1" w:rsidTr="00F81C94">
        <w:trPr>
          <w:trHeight w:val="649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240101119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STİ ZEYNEP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GÜNEŞ</w:t>
            </w:r>
          </w:p>
        </w:tc>
      </w:tr>
      <w:tr w:rsidR="003D61A1" w:rsidTr="00F81C94">
        <w:trPr>
          <w:trHeight w:val="649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240101529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ELİF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ÇELİK</w:t>
            </w:r>
          </w:p>
        </w:tc>
      </w:tr>
      <w:tr w:rsidR="003D61A1" w:rsidTr="00F81C94">
        <w:trPr>
          <w:trHeight w:val="649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240101904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FARZAM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HOSSEINZADEH ZABIHI</w:t>
            </w:r>
          </w:p>
        </w:tc>
      </w:tr>
      <w:tr w:rsidR="003D61A1" w:rsidTr="00F81C94">
        <w:trPr>
          <w:trHeight w:val="649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240101905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SAMİ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OKÇU</w:t>
            </w:r>
          </w:p>
        </w:tc>
      </w:tr>
      <w:tr w:rsidR="003D61A1" w:rsidTr="00F81C94">
        <w:trPr>
          <w:trHeight w:val="649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240101908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PINAR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KAYA</w:t>
            </w:r>
          </w:p>
        </w:tc>
      </w:tr>
      <w:tr w:rsidR="003D61A1" w:rsidTr="00F81C94">
        <w:trPr>
          <w:trHeight w:val="649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240101911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ZAHİDE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KÖMÜRCÜ</w:t>
            </w:r>
          </w:p>
        </w:tc>
      </w:tr>
      <w:tr w:rsidR="003D61A1" w:rsidTr="00F81C94">
        <w:trPr>
          <w:trHeight w:val="649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240201001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SULTAN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KAYA</w:t>
            </w:r>
          </w:p>
        </w:tc>
      </w:tr>
      <w:tr w:rsidR="003D61A1" w:rsidTr="00F81C94">
        <w:trPr>
          <w:trHeight w:val="649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13</w:t>
            </w:r>
          </w:p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240201002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SADETTİN SERHAN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KARASU</w:t>
            </w:r>
          </w:p>
        </w:tc>
      </w:tr>
      <w:tr w:rsidR="003D61A1" w:rsidTr="00F81C94">
        <w:trPr>
          <w:trHeight w:val="649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240201004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NİHAL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ALAYBAŞI</w:t>
            </w:r>
          </w:p>
        </w:tc>
      </w:tr>
      <w:tr w:rsidR="003D61A1" w:rsidTr="00F81C94">
        <w:trPr>
          <w:trHeight w:val="649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240201005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İKRA ELİF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ORTAKLAR</w:t>
            </w:r>
          </w:p>
        </w:tc>
      </w:tr>
      <w:tr w:rsidR="003D61A1" w:rsidTr="00F81C94">
        <w:trPr>
          <w:trHeight w:val="649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240201006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NİSANUR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AKA</w:t>
            </w:r>
          </w:p>
        </w:tc>
      </w:tr>
      <w:tr w:rsidR="003D61A1" w:rsidTr="00F81C94">
        <w:trPr>
          <w:trHeight w:val="649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240201008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ŞEVVAL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YILMAZ</w:t>
            </w:r>
          </w:p>
        </w:tc>
      </w:tr>
      <w:tr w:rsidR="003D61A1" w:rsidTr="00F81C94">
        <w:trPr>
          <w:trHeight w:val="649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240201011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YUNUS EMRE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ATALAY</w:t>
            </w:r>
          </w:p>
        </w:tc>
      </w:tr>
      <w:tr w:rsidR="003D61A1" w:rsidTr="00F81C94">
        <w:trPr>
          <w:trHeight w:val="649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240201012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BAŞAR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ARSLAN</w:t>
            </w:r>
          </w:p>
        </w:tc>
      </w:tr>
      <w:tr w:rsidR="003D61A1" w:rsidTr="00F81C94">
        <w:trPr>
          <w:trHeight w:val="649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240201013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ZEYNEP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ERİKLİ</w:t>
            </w:r>
          </w:p>
        </w:tc>
      </w:tr>
      <w:tr w:rsidR="003D61A1" w:rsidTr="00F81C94">
        <w:trPr>
          <w:trHeight w:val="649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240201014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İREM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BODUR</w:t>
            </w:r>
          </w:p>
        </w:tc>
      </w:tr>
      <w:tr w:rsidR="003D61A1" w:rsidTr="00F81C94">
        <w:trPr>
          <w:trHeight w:val="649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240201019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DİLRÜBA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ŞİMŞEK</w:t>
            </w:r>
          </w:p>
        </w:tc>
      </w:tr>
      <w:tr w:rsidR="003D61A1" w:rsidTr="00F81C94">
        <w:trPr>
          <w:trHeight w:val="649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240201020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LATİFE ASMİN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ERDEM</w:t>
            </w:r>
          </w:p>
        </w:tc>
      </w:tr>
      <w:tr w:rsidR="003D61A1" w:rsidTr="00F81C94">
        <w:trPr>
          <w:trHeight w:val="649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240201021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ÖZGE NUR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AKOĞLU</w:t>
            </w:r>
          </w:p>
        </w:tc>
      </w:tr>
      <w:tr w:rsidR="003D61A1" w:rsidTr="00F81C94">
        <w:trPr>
          <w:trHeight w:val="649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240201022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AHMET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KOÇ</w:t>
            </w:r>
          </w:p>
        </w:tc>
      </w:tr>
      <w:tr w:rsidR="003D61A1" w:rsidTr="00F81C94">
        <w:trPr>
          <w:trHeight w:val="649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240201023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ZEYNEP SILA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ATICI</w:t>
            </w:r>
          </w:p>
        </w:tc>
      </w:tr>
      <w:tr w:rsidR="003D61A1" w:rsidTr="00F81C94">
        <w:trPr>
          <w:trHeight w:val="649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240201025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BURCU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BİÇER</w:t>
            </w:r>
          </w:p>
        </w:tc>
      </w:tr>
      <w:tr w:rsidR="003D61A1" w:rsidTr="00F81C94">
        <w:trPr>
          <w:trHeight w:val="649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240201027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ATABERK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NOGAY</w:t>
            </w:r>
          </w:p>
        </w:tc>
      </w:tr>
      <w:tr w:rsidR="003D61A1" w:rsidTr="00F81C94">
        <w:trPr>
          <w:trHeight w:val="649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240201028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AHMET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DOĞAN</w:t>
            </w:r>
          </w:p>
        </w:tc>
      </w:tr>
      <w:tr w:rsidR="003D61A1" w:rsidTr="00F81C94">
        <w:trPr>
          <w:trHeight w:val="649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240201030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RAMAZAN YASİR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AVSEREN</w:t>
            </w:r>
          </w:p>
        </w:tc>
      </w:tr>
      <w:tr w:rsidR="003D61A1" w:rsidTr="00F81C94">
        <w:trPr>
          <w:trHeight w:val="649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240201031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ABDULLAH CİVAN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KONCA</w:t>
            </w:r>
          </w:p>
        </w:tc>
      </w:tr>
      <w:tr w:rsidR="003D61A1" w:rsidTr="00F81C94">
        <w:trPr>
          <w:trHeight w:val="649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240201032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EFE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TURGUTLU</w:t>
            </w:r>
          </w:p>
        </w:tc>
      </w:tr>
      <w:tr w:rsidR="003D61A1" w:rsidTr="00F81C94">
        <w:trPr>
          <w:trHeight w:val="649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240201033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BUSENUR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SARI</w:t>
            </w:r>
          </w:p>
        </w:tc>
      </w:tr>
      <w:tr w:rsidR="003D61A1" w:rsidTr="00F81C94">
        <w:trPr>
          <w:trHeight w:val="649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240201034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CEREN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BAYRAK</w:t>
            </w:r>
          </w:p>
        </w:tc>
      </w:tr>
      <w:tr w:rsidR="003D61A1" w:rsidTr="00F81C94">
        <w:trPr>
          <w:trHeight w:val="649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240201038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OĞUZ BERKAY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AKYER</w:t>
            </w:r>
          </w:p>
        </w:tc>
      </w:tr>
      <w:tr w:rsidR="003D61A1" w:rsidTr="00F81C94">
        <w:trPr>
          <w:trHeight w:val="649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240201040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ATAMAN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SÜZÜK</w:t>
            </w:r>
          </w:p>
        </w:tc>
      </w:tr>
      <w:tr w:rsidR="003D61A1" w:rsidTr="00F81C94">
        <w:trPr>
          <w:trHeight w:val="649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240201041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SEVDE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YILDIZ</w:t>
            </w:r>
          </w:p>
        </w:tc>
      </w:tr>
      <w:tr w:rsidR="003D61A1" w:rsidTr="00F81C94">
        <w:trPr>
          <w:trHeight w:val="649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240201045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GÜL BEYZA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ÖZDEMİR</w:t>
            </w:r>
          </w:p>
        </w:tc>
      </w:tr>
      <w:tr w:rsidR="003D61A1" w:rsidTr="00F81C94">
        <w:trPr>
          <w:trHeight w:val="649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240201046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TALHA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TAVACI</w:t>
            </w:r>
          </w:p>
        </w:tc>
      </w:tr>
      <w:tr w:rsidR="003D61A1" w:rsidTr="00F81C94">
        <w:trPr>
          <w:trHeight w:val="649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240201047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BEYZA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ÖNDOĞAN</w:t>
            </w:r>
          </w:p>
        </w:tc>
      </w:tr>
      <w:tr w:rsidR="003D61A1" w:rsidTr="00F81C94">
        <w:trPr>
          <w:trHeight w:val="649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240201049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İBRAHİM HALİL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TAŞ</w:t>
            </w:r>
          </w:p>
        </w:tc>
      </w:tr>
      <w:tr w:rsidR="003D61A1" w:rsidTr="00F81C94">
        <w:trPr>
          <w:trHeight w:val="649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240201050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MEHMET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EROEL</w:t>
            </w:r>
          </w:p>
        </w:tc>
      </w:tr>
      <w:tr w:rsidR="003D61A1" w:rsidTr="00F81C94">
        <w:trPr>
          <w:trHeight w:val="649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240201052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BERFİN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SÖZER</w:t>
            </w:r>
          </w:p>
        </w:tc>
      </w:tr>
      <w:tr w:rsidR="003D61A1" w:rsidTr="00F81C94">
        <w:trPr>
          <w:trHeight w:val="649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240201054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CAN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TAYFAN</w:t>
            </w:r>
          </w:p>
        </w:tc>
      </w:tr>
      <w:tr w:rsidR="003D61A1" w:rsidTr="00F81C94">
        <w:trPr>
          <w:trHeight w:val="649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240201056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MUSTAFA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SAÇ</w:t>
            </w:r>
          </w:p>
        </w:tc>
      </w:tr>
      <w:tr w:rsidR="003D61A1" w:rsidTr="00F81C94">
        <w:trPr>
          <w:trHeight w:val="649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240201057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EFE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AKBULUT</w:t>
            </w:r>
          </w:p>
        </w:tc>
      </w:tr>
      <w:tr w:rsidR="003D61A1" w:rsidTr="00F81C94">
        <w:trPr>
          <w:trHeight w:val="649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240201058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FARUK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ÇAKMAK</w:t>
            </w:r>
          </w:p>
        </w:tc>
      </w:tr>
      <w:tr w:rsidR="003D61A1" w:rsidTr="00F81C94">
        <w:trPr>
          <w:trHeight w:val="649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240201061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POLAT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AVCI</w:t>
            </w:r>
          </w:p>
        </w:tc>
      </w:tr>
      <w:tr w:rsidR="003D61A1" w:rsidTr="00F81C94">
        <w:trPr>
          <w:trHeight w:val="649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240201062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MUHAMMED MUSTAFA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ŞENER</w:t>
            </w:r>
          </w:p>
        </w:tc>
      </w:tr>
      <w:tr w:rsidR="003D61A1" w:rsidTr="00F81C94">
        <w:trPr>
          <w:trHeight w:val="649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50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240201065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KADRİYE NUR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BELDÜZ</w:t>
            </w:r>
          </w:p>
        </w:tc>
      </w:tr>
      <w:tr w:rsidR="003D61A1" w:rsidTr="00F81C94">
        <w:trPr>
          <w:trHeight w:val="649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51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240201067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ASLIHAN SİNEM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TOPÇU</w:t>
            </w:r>
          </w:p>
        </w:tc>
      </w:tr>
      <w:tr w:rsidR="003D61A1" w:rsidTr="00F81C94">
        <w:trPr>
          <w:trHeight w:val="649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52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240201068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BAŞAK GÜL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ERDOĞAN</w:t>
            </w:r>
          </w:p>
        </w:tc>
      </w:tr>
      <w:tr w:rsidR="003D61A1" w:rsidTr="00F81C94">
        <w:trPr>
          <w:trHeight w:val="649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53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240201070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BERKAY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SAĞLAM</w:t>
            </w:r>
          </w:p>
        </w:tc>
      </w:tr>
      <w:tr w:rsidR="003D61A1" w:rsidTr="00F81C94">
        <w:trPr>
          <w:trHeight w:val="649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54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240201074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ZEHRA BERİKA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TOMO</w:t>
            </w:r>
          </w:p>
        </w:tc>
      </w:tr>
      <w:tr w:rsidR="003D61A1" w:rsidTr="00F81C94">
        <w:trPr>
          <w:trHeight w:val="649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55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240201075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OSMAN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KARADAĞ</w:t>
            </w:r>
          </w:p>
        </w:tc>
      </w:tr>
      <w:tr w:rsidR="003D61A1" w:rsidTr="00F81C94">
        <w:trPr>
          <w:trHeight w:val="649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56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240201076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MUHAMMED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YILDIRIM</w:t>
            </w:r>
          </w:p>
        </w:tc>
      </w:tr>
      <w:tr w:rsidR="003D61A1" w:rsidTr="00F81C94">
        <w:trPr>
          <w:trHeight w:val="649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57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240201077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REYYAN NAZ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MARAŞ</w:t>
            </w:r>
          </w:p>
        </w:tc>
      </w:tr>
      <w:tr w:rsidR="003D61A1" w:rsidTr="00F81C94">
        <w:trPr>
          <w:trHeight w:val="649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58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240201079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SAKİNE HELİN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SÖZBİR</w:t>
            </w:r>
          </w:p>
        </w:tc>
      </w:tr>
      <w:tr w:rsidR="003D61A1" w:rsidTr="00F81C94">
        <w:trPr>
          <w:trHeight w:val="649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59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240201080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ALİ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AKÇAY</w:t>
            </w:r>
          </w:p>
        </w:tc>
      </w:tr>
      <w:tr w:rsidR="003D61A1" w:rsidTr="00F81C94">
        <w:trPr>
          <w:trHeight w:val="649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60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240201081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SERHAT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ÖZÇELİK</w:t>
            </w:r>
          </w:p>
        </w:tc>
      </w:tr>
      <w:tr w:rsidR="003D61A1" w:rsidTr="00F81C94">
        <w:trPr>
          <w:trHeight w:val="649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61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240201082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GÖRKEM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KAÇIKAN</w:t>
            </w:r>
          </w:p>
        </w:tc>
      </w:tr>
    </w:tbl>
    <w:p w:rsidR="003D61A1" w:rsidRDefault="003D61A1">
      <w:pPr>
        <w:spacing w:line="259" w:lineRule="auto"/>
      </w:pPr>
    </w:p>
    <w:p w:rsidR="003D61A1" w:rsidRDefault="003D61A1">
      <w:r>
        <w:br w:type="page"/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T.C.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İSTANBUL SAĞLIK VE TEKNOLOJİ ÜNİVERSİTESİ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YABANCI DİLLER YÜKSEKOKULU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LİSANS &amp; ÖN LİSANS PROGRAMLARI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ÜNİVERSİTE ORTAK İNGİLİZCE DERSLERİ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2024-2025 AKADEMİK YILI BAHAR DÖNEMİ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 xml:space="preserve">ING102 TEMEL İNGİLİZCE 2 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FİNAL SINAVI</w:t>
      </w:r>
    </w:p>
    <w:p w:rsidR="003D61A1" w:rsidRDefault="003D61A1">
      <w:pPr>
        <w:spacing w:line="259" w:lineRule="auto"/>
        <w:jc w:val="center"/>
        <w:rPr>
          <w:rFonts w:ascii="Cambria" w:hAnsi="Cambria" w:cs="Cambria"/>
          <w:b/>
        </w:rPr>
      </w:pPr>
    </w:p>
    <w:p w:rsidR="003D61A1" w:rsidRDefault="003D61A1">
      <w:pPr>
        <w:spacing w:line="259" w:lineRule="auto"/>
        <w:jc w:val="center"/>
        <w:rPr>
          <w:rFonts w:ascii="Cambria" w:hAnsi="Cambria" w:cs="Cambria"/>
          <w:b/>
          <w:sz w:val="24"/>
          <w:szCs w:val="24"/>
        </w:rPr>
      </w:pPr>
    </w:p>
    <w:p w:rsidR="003D61A1" w:rsidRDefault="003D61A1">
      <w:pPr>
        <w:spacing w:line="259" w:lineRule="auto"/>
        <w:ind w:left="720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Tarih: </w:t>
      </w:r>
      <w:r>
        <w:rPr>
          <w:rFonts w:ascii="Cambria" w:hAnsi="Cambria" w:cs="Cambria"/>
          <w:sz w:val="24"/>
          <w:szCs w:val="24"/>
        </w:rPr>
        <w:t>14 Haziran 2025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b/>
          <w:sz w:val="24"/>
          <w:szCs w:val="24"/>
        </w:rPr>
        <w:t xml:space="preserve">Derslik: B-706 </w:t>
      </w:r>
    </w:p>
    <w:p w:rsidR="003D61A1" w:rsidRDefault="003D61A1"/>
    <w:p w:rsidR="003D61A1" w:rsidRDefault="003D61A1">
      <w:pPr>
        <w:spacing w:line="259" w:lineRule="auto"/>
        <w:rPr>
          <w:rFonts w:ascii="Cambria" w:hAnsi="Cambria" w:cs="Cambria"/>
          <w:b/>
        </w:rPr>
      </w:pPr>
    </w:p>
    <w:p w:rsidR="003D61A1" w:rsidRDefault="003D61A1">
      <w:pPr>
        <w:spacing w:line="259" w:lineRule="auto"/>
      </w:pPr>
    </w:p>
    <w:tbl>
      <w:tblPr>
        <w:tblW w:w="70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000"/>
      </w:tblPr>
      <w:tblGrid>
        <w:gridCol w:w="1440"/>
        <w:gridCol w:w="1440"/>
        <w:gridCol w:w="2160"/>
        <w:gridCol w:w="1960"/>
      </w:tblGrid>
      <w:tr w:rsidR="003D61A1" w:rsidTr="00F81C94">
        <w:trPr>
          <w:trHeight w:val="873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</w:p>
        </w:tc>
        <w:tc>
          <w:tcPr>
            <w:tcW w:w="1440" w:type="dxa"/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Öğrenci No.</w:t>
            </w:r>
          </w:p>
        </w:tc>
        <w:tc>
          <w:tcPr>
            <w:tcW w:w="2160" w:type="dxa"/>
            <w:tcBorders>
              <w:left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İsim</w:t>
            </w:r>
          </w:p>
        </w:tc>
        <w:tc>
          <w:tcPr>
            <w:tcW w:w="1960" w:type="dxa"/>
            <w:tcBorders>
              <w:left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Soyisim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240201083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YAREN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TUNÇ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240201085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ZELAL SEVİM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POLAT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240201086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BETÜL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BÜYÜKKARACIĞAN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240201087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HABİBE BERİN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KARAGEDİK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240201088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FERAYE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BAYGELDİ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240201089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MUHAMMED ALİ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DAĞ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240201090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MELİKE MERYEM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BOYRAZ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240201901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DİLARA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SARAÇOĞLU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240201908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SELİN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ŞENER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240201910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MELİS HİZHİRAN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MEHMED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240201912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AYNAZ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ALINEJAD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240201913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ABDUAZIZ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GULAMZHANOV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240301001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ZEYNEP SENA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ALDAĞ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240301002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ŞEYDA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ATAR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240301003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NURHAYAT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MADEN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240301005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CANAN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ÜSTÜN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240301006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MELİKE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YALÇINKAYA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240301007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ELİF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DANIŞ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240301009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ŞEVVAL ZEHRA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ZARİF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240301010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DENİZ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ALKAYA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240301011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ASUDE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AĞDEMİR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240301012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ZEYNEP GÖKÇE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ÇAĞLIYAN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240301013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BURAK VELİ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TAN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240301014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HİRA NUR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KARAHAN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240301015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TÜLİN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YAŞAR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240301016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RABİA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KAYA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240301018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MEHMET EMİN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GERÇEK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240301019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METEHAN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GÜNEŞ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240301020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ZEHRA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BELGEN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240301021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ŞEVVAL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AKBAŞ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240301022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YAREN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TOSUNER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240301023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ROZERİN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GÜNDÜZ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240301024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RANA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ANBARCI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240301025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SACİDE NUR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GÜNEL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240301026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ABDULLAH FATİH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ÖZPOLAT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240301027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MUSTAFA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CENGİZ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240301028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MUHAMMED FURKAN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BAYSOY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240301029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SENANUR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BAŞAK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240301030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BİLGE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BOZKURT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240301031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AYŞE FATMA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YAĞCI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240301032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HÜSEYİN BERKE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İNCEDİL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240301033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ŞİLAN ÖZGE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TUNÇ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240301034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ELİF ADA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SARI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240301039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NEHİR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ŞEYHANLIOĞLU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240301040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ZEYNEP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PEKMEZCİ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240301041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GÜLBAHAR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EDİBOĞLU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240301042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TUNAHAN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ÖZBALIKÇIOĞLU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240301044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SEZEN ESRA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YILDIRIM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240301045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TAHSİN ERAY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YILDIZ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50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240301046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ELİF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KURU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51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240301047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SELİN İLSU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ÇETİN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52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240301048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TUANA DİLAN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BARLAS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53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240301050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ZİŞAN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SANCAK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54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240301051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AYŞENUR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KANTARKIRAN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55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240301053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TALHA TAYYİB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ARSLAN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56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240301054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SEMİH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TİRYAKİOĞLU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57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240301055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ELİF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OSMANOĞLU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58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240301056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ENES TALHA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DÜNDAR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59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240301057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MELİKE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AYAR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60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240301058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DUYGU NİSA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POLAT</w:t>
            </w:r>
          </w:p>
        </w:tc>
      </w:tr>
    </w:tbl>
    <w:p w:rsidR="003D61A1" w:rsidRDefault="003D61A1">
      <w:pPr>
        <w:spacing w:line="259" w:lineRule="auto"/>
      </w:pPr>
    </w:p>
    <w:p w:rsidR="003D61A1" w:rsidRDefault="003D61A1">
      <w:r>
        <w:br w:type="page"/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T.C.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İSTANBUL SAĞLIK VE TEKNOLOJİ ÜNİVERSİTESİ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YABANCI DİLLER YÜKSEKOKULU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LİSANS &amp; ÖN LİSANS PROGRAMLARI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ÜNİVERSİTE ORTAK İNGİLİZCE DERSLERİ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2024-2025 AKADEMİK YILI BAHAR DÖNEMİ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 xml:space="preserve">ING102 TEMEL İNGİLİZCE 2 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FİNAL SINAVI</w:t>
      </w:r>
    </w:p>
    <w:p w:rsidR="003D61A1" w:rsidRDefault="003D61A1">
      <w:pPr>
        <w:spacing w:line="259" w:lineRule="auto"/>
        <w:jc w:val="center"/>
        <w:rPr>
          <w:rFonts w:ascii="Cambria" w:hAnsi="Cambria" w:cs="Cambria"/>
          <w:b/>
        </w:rPr>
      </w:pPr>
    </w:p>
    <w:p w:rsidR="003D61A1" w:rsidRDefault="003D61A1">
      <w:pPr>
        <w:spacing w:line="259" w:lineRule="auto"/>
        <w:jc w:val="center"/>
        <w:rPr>
          <w:rFonts w:ascii="Cambria" w:hAnsi="Cambria" w:cs="Cambria"/>
          <w:b/>
          <w:sz w:val="24"/>
          <w:szCs w:val="24"/>
        </w:rPr>
      </w:pPr>
    </w:p>
    <w:p w:rsidR="003D61A1" w:rsidRDefault="003D61A1">
      <w:pPr>
        <w:spacing w:line="259" w:lineRule="auto"/>
        <w:ind w:left="720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Tarih: </w:t>
      </w:r>
      <w:r>
        <w:rPr>
          <w:rFonts w:ascii="Cambria" w:hAnsi="Cambria" w:cs="Cambria"/>
          <w:sz w:val="24"/>
          <w:szCs w:val="24"/>
        </w:rPr>
        <w:t>14 Haziran 2025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b/>
          <w:sz w:val="24"/>
          <w:szCs w:val="24"/>
        </w:rPr>
        <w:t>Derslik: C-301</w:t>
      </w:r>
    </w:p>
    <w:p w:rsidR="003D61A1" w:rsidRDefault="003D61A1">
      <w:pPr>
        <w:spacing w:line="259" w:lineRule="auto"/>
        <w:ind w:left="720"/>
        <w:rPr>
          <w:rFonts w:ascii="Cambria" w:hAnsi="Cambria" w:cs="Cambria"/>
          <w:b/>
          <w:sz w:val="24"/>
          <w:szCs w:val="24"/>
        </w:rPr>
      </w:pPr>
    </w:p>
    <w:p w:rsidR="003D61A1" w:rsidRDefault="003D61A1">
      <w:pPr>
        <w:spacing w:line="259" w:lineRule="auto"/>
        <w:rPr>
          <w:rFonts w:ascii="Cambria" w:hAnsi="Cambria" w:cs="Cambria"/>
          <w:b/>
        </w:rPr>
      </w:pPr>
    </w:p>
    <w:p w:rsidR="003D61A1" w:rsidRDefault="003D61A1">
      <w:pPr>
        <w:spacing w:line="259" w:lineRule="auto"/>
      </w:pPr>
    </w:p>
    <w:tbl>
      <w:tblPr>
        <w:tblW w:w="70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000"/>
      </w:tblPr>
      <w:tblGrid>
        <w:gridCol w:w="1440"/>
        <w:gridCol w:w="1440"/>
        <w:gridCol w:w="2160"/>
        <w:gridCol w:w="1960"/>
      </w:tblGrid>
      <w:tr w:rsidR="003D61A1" w:rsidTr="00F81C94">
        <w:trPr>
          <w:trHeight w:val="873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</w:p>
        </w:tc>
        <w:tc>
          <w:tcPr>
            <w:tcW w:w="1440" w:type="dxa"/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Öğrenci No.</w:t>
            </w:r>
          </w:p>
        </w:tc>
        <w:tc>
          <w:tcPr>
            <w:tcW w:w="2160" w:type="dxa"/>
            <w:tcBorders>
              <w:left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İsim</w:t>
            </w:r>
          </w:p>
        </w:tc>
        <w:tc>
          <w:tcPr>
            <w:tcW w:w="1960" w:type="dxa"/>
            <w:tcBorders>
              <w:left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Soyisim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240301059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SEHER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DURMAZ</w:t>
            </w:r>
          </w:p>
        </w:tc>
      </w:tr>
      <w:tr w:rsidR="003D61A1" w:rsidTr="00F81C94">
        <w:trPr>
          <w:trHeight w:val="630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240301061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KEREM MERT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AKDOĞAN</w:t>
            </w:r>
          </w:p>
        </w:tc>
      </w:tr>
      <w:tr w:rsidR="003D61A1" w:rsidTr="00F81C94">
        <w:trPr>
          <w:trHeight w:val="774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240301062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EMİN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ÖZDİL</w:t>
            </w:r>
          </w:p>
        </w:tc>
      </w:tr>
      <w:tr w:rsidR="003D61A1" w:rsidTr="00F81C94">
        <w:trPr>
          <w:trHeight w:val="646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240301063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AYŞE NİSA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SOYTÜRK</w:t>
            </w:r>
          </w:p>
        </w:tc>
      </w:tr>
      <w:tr w:rsidR="003D61A1" w:rsidTr="00F81C94">
        <w:trPr>
          <w:trHeight w:val="644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240301064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ELİF NUR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AYHAN</w:t>
            </w:r>
          </w:p>
        </w:tc>
      </w:tr>
      <w:tr w:rsidR="003D61A1" w:rsidTr="00F81C94">
        <w:trPr>
          <w:trHeight w:val="784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240301065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EZGİ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KARABULUT</w:t>
            </w:r>
          </w:p>
        </w:tc>
      </w:tr>
      <w:tr w:rsidR="003D61A1" w:rsidTr="00F81C94">
        <w:trPr>
          <w:trHeight w:val="358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240301066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FATMA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DURDUKOCA</w:t>
            </w:r>
          </w:p>
        </w:tc>
      </w:tr>
      <w:tr w:rsidR="003D61A1" w:rsidTr="00F81C94">
        <w:trPr>
          <w:trHeight w:val="636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240301067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ENSAR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BERKTAŞ</w:t>
            </w:r>
          </w:p>
        </w:tc>
      </w:tr>
      <w:tr w:rsidR="003D61A1" w:rsidTr="00F81C94">
        <w:trPr>
          <w:trHeight w:val="65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240301068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MUHAMMED BARAN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DEMİRDAĞ</w:t>
            </w:r>
          </w:p>
        </w:tc>
      </w:tr>
      <w:tr w:rsidR="003D61A1" w:rsidTr="00F81C94">
        <w:trPr>
          <w:trHeight w:val="700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240301069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ABDULLAH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DOĞAN</w:t>
            </w:r>
          </w:p>
        </w:tc>
      </w:tr>
      <w:tr w:rsidR="003D61A1" w:rsidTr="00F81C94">
        <w:trPr>
          <w:trHeight w:val="400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240301070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İCLAL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UĞUZ</w:t>
            </w:r>
          </w:p>
        </w:tc>
      </w:tr>
      <w:tr w:rsidR="003D61A1" w:rsidTr="00F81C94">
        <w:trPr>
          <w:trHeight w:val="400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240301071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ESMANUR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KAYA</w:t>
            </w:r>
          </w:p>
        </w:tc>
      </w:tr>
      <w:tr w:rsidR="003D61A1" w:rsidTr="00F81C94">
        <w:trPr>
          <w:trHeight w:val="400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240301072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ECEM NİSA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KARADEMİR</w:t>
            </w:r>
          </w:p>
        </w:tc>
      </w:tr>
      <w:tr w:rsidR="003D61A1" w:rsidTr="00F81C94">
        <w:trPr>
          <w:trHeight w:val="400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240301073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ESRA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TOSUN</w:t>
            </w:r>
          </w:p>
        </w:tc>
      </w:tr>
      <w:tr w:rsidR="003D61A1" w:rsidTr="00F81C94">
        <w:trPr>
          <w:trHeight w:val="400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240301074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KEMAL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ADAŞ</w:t>
            </w:r>
          </w:p>
        </w:tc>
      </w:tr>
      <w:tr w:rsidR="003D61A1" w:rsidTr="00F81C94">
        <w:trPr>
          <w:trHeight w:val="400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240301075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MERTCAN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ADIYAMAN</w:t>
            </w:r>
          </w:p>
        </w:tc>
      </w:tr>
      <w:tr w:rsidR="003D61A1" w:rsidTr="00F81C94">
        <w:trPr>
          <w:trHeight w:val="400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240301076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ALİ MERT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TARİKCİ</w:t>
            </w:r>
          </w:p>
        </w:tc>
      </w:tr>
      <w:tr w:rsidR="003D61A1" w:rsidTr="00F81C94">
        <w:trPr>
          <w:trHeight w:val="400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240301077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ZEHRA İMRAN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AK</w:t>
            </w:r>
          </w:p>
        </w:tc>
      </w:tr>
      <w:tr w:rsidR="003D61A1" w:rsidTr="00F81C94">
        <w:trPr>
          <w:trHeight w:val="400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240301079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TAHA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SAYDANOĞLU</w:t>
            </w:r>
          </w:p>
        </w:tc>
      </w:tr>
      <w:tr w:rsidR="003D61A1" w:rsidTr="00F81C94">
        <w:trPr>
          <w:trHeight w:val="400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240301530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MEHMET ALİ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ALIÇPINAR</w:t>
            </w:r>
          </w:p>
        </w:tc>
      </w:tr>
      <w:tr w:rsidR="003D61A1" w:rsidTr="00F81C94">
        <w:trPr>
          <w:trHeight w:val="400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240301902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ATİLLA BÜNYAMİN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POLAT</w:t>
            </w:r>
          </w:p>
        </w:tc>
      </w:tr>
      <w:tr w:rsidR="003D61A1" w:rsidTr="00F81C94">
        <w:trPr>
          <w:trHeight w:val="400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240301905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AHMET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YILDIRIM</w:t>
            </w:r>
          </w:p>
        </w:tc>
      </w:tr>
      <w:tr w:rsidR="003D61A1" w:rsidTr="00F81C94">
        <w:trPr>
          <w:trHeight w:val="400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240301909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ORUÇ EFE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YOZGATLI</w:t>
            </w:r>
          </w:p>
        </w:tc>
      </w:tr>
      <w:tr w:rsidR="003D61A1" w:rsidTr="00F81C94">
        <w:trPr>
          <w:trHeight w:val="400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240401001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MELEK NAZ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ÖZKAN</w:t>
            </w:r>
          </w:p>
        </w:tc>
      </w:tr>
      <w:tr w:rsidR="003D61A1" w:rsidTr="00F81C94">
        <w:trPr>
          <w:trHeight w:val="400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240401002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ERVA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YILDIRIM</w:t>
            </w:r>
          </w:p>
        </w:tc>
      </w:tr>
      <w:tr w:rsidR="003D61A1" w:rsidTr="00F81C94">
        <w:trPr>
          <w:trHeight w:val="400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240401004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ECE NAZ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KETMAN</w:t>
            </w:r>
          </w:p>
        </w:tc>
      </w:tr>
      <w:tr w:rsidR="003D61A1" w:rsidTr="00F81C94">
        <w:trPr>
          <w:trHeight w:val="400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240401005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BEYZA NUR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AKINCI</w:t>
            </w:r>
          </w:p>
        </w:tc>
      </w:tr>
      <w:tr w:rsidR="003D61A1" w:rsidTr="00F81C94">
        <w:trPr>
          <w:trHeight w:val="400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240401007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ELİF NUR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ÜNAL</w:t>
            </w:r>
          </w:p>
        </w:tc>
      </w:tr>
      <w:tr w:rsidR="003D61A1" w:rsidTr="00F81C94">
        <w:trPr>
          <w:trHeight w:val="400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240401009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ECEM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GÜR</w:t>
            </w:r>
          </w:p>
        </w:tc>
      </w:tr>
      <w:tr w:rsidR="003D61A1" w:rsidTr="00F81C94">
        <w:trPr>
          <w:trHeight w:val="400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240401010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BEYZA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KAYA</w:t>
            </w:r>
          </w:p>
        </w:tc>
      </w:tr>
      <w:tr w:rsidR="003D61A1" w:rsidTr="00F81C94">
        <w:trPr>
          <w:trHeight w:val="400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240401011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FATMA AYÇIL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KILINÇ</w:t>
            </w:r>
          </w:p>
        </w:tc>
      </w:tr>
      <w:tr w:rsidR="003D61A1" w:rsidTr="00F81C94">
        <w:trPr>
          <w:trHeight w:val="400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240401012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HAZAL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TOĞLUK</w:t>
            </w:r>
          </w:p>
        </w:tc>
      </w:tr>
      <w:tr w:rsidR="003D61A1" w:rsidTr="00F81C94">
        <w:trPr>
          <w:trHeight w:val="400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240401013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YELDA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EŞKİ</w:t>
            </w:r>
          </w:p>
        </w:tc>
      </w:tr>
      <w:tr w:rsidR="003D61A1" w:rsidTr="00F81C94">
        <w:trPr>
          <w:trHeight w:val="400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240401014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MAHİNUR BEYZA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DEMİR</w:t>
            </w:r>
          </w:p>
        </w:tc>
      </w:tr>
      <w:tr w:rsidR="003D61A1" w:rsidTr="00F81C94">
        <w:trPr>
          <w:trHeight w:val="400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240401016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ERVA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ÖNTÜRK</w:t>
            </w:r>
          </w:p>
        </w:tc>
      </w:tr>
      <w:tr w:rsidR="003D61A1" w:rsidTr="00F81C94">
        <w:trPr>
          <w:trHeight w:val="400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240401017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MELİKE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ÖZCAN</w:t>
            </w:r>
          </w:p>
        </w:tc>
      </w:tr>
      <w:tr w:rsidR="003D61A1" w:rsidTr="00F81C94">
        <w:trPr>
          <w:trHeight w:val="400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240401018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ZEHRA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EROĞLU</w:t>
            </w:r>
          </w:p>
        </w:tc>
      </w:tr>
      <w:tr w:rsidR="003D61A1" w:rsidTr="00F81C94">
        <w:trPr>
          <w:trHeight w:val="400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240401019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MUSTAFA EMRE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MEMUR</w:t>
            </w:r>
          </w:p>
        </w:tc>
      </w:tr>
      <w:tr w:rsidR="003D61A1" w:rsidTr="00F81C94">
        <w:trPr>
          <w:trHeight w:val="400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240401021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BEYZA BETÜL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ERTÜRK</w:t>
            </w:r>
          </w:p>
        </w:tc>
      </w:tr>
      <w:tr w:rsidR="003D61A1" w:rsidTr="00F81C94">
        <w:trPr>
          <w:trHeight w:val="400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240401022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IRMAK GÖKÇEM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AÇAR</w:t>
            </w:r>
          </w:p>
        </w:tc>
      </w:tr>
      <w:tr w:rsidR="003D61A1" w:rsidTr="00F81C94">
        <w:trPr>
          <w:trHeight w:val="400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240401023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NİDA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GÜNDÜZ</w:t>
            </w:r>
          </w:p>
        </w:tc>
      </w:tr>
      <w:tr w:rsidR="003D61A1" w:rsidTr="00F81C94">
        <w:trPr>
          <w:trHeight w:val="400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240401025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MERVE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ATALAR</w:t>
            </w:r>
          </w:p>
        </w:tc>
      </w:tr>
      <w:tr w:rsidR="003D61A1" w:rsidTr="00F81C94">
        <w:trPr>
          <w:trHeight w:val="400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240401026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MERYEM AZRA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KELLEOĞLU</w:t>
            </w:r>
          </w:p>
        </w:tc>
      </w:tr>
      <w:tr w:rsidR="003D61A1" w:rsidTr="00F81C94">
        <w:trPr>
          <w:trHeight w:val="400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240401028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İKRANUR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KARAKURT</w:t>
            </w:r>
          </w:p>
        </w:tc>
      </w:tr>
      <w:tr w:rsidR="003D61A1" w:rsidTr="00F81C94">
        <w:trPr>
          <w:trHeight w:val="400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240401029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CEREN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AKIN</w:t>
            </w:r>
          </w:p>
        </w:tc>
      </w:tr>
      <w:tr w:rsidR="003D61A1" w:rsidTr="00F81C94">
        <w:trPr>
          <w:trHeight w:val="400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240401030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ZEYNEP SEVDE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ÇEVİK</w:t>
            </w:r>
          </w:p>
        </w:tc>
      </w:tr>
      <w:tr w:rsidR="003D61A1" w:rsidTr="00F81C94">
        <w:trPr>
          <w:trHeight w:val="400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240401507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BEREN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OKUYUCUOĞLU</w:t>
            </w:r>
          </w:p>
        </w:tc>
      </w:tr>
      <w:tr w:rsidR="003D61A1" w:rsidTr="00F81C94">
        <w:trPr>
          <w:trHeight w:val="400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240403003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BANU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KOYSAL</w:t>
            </w:r>
          </w:p>
        </w:tc>
      </w:tr>
      <w:tr w:rsidR="003D61A1" w:rsidTr="00F81C94">
        <w:trPr>
          <w:trHeight w:val="400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240403005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MUHAMMED YUSUF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BUZAK</w:t>
            </w:r>
          </w:p>
        </w:tc>
      </w:tr>
      <w:tr w:rsidR="003D61A1" w:rsidTr="00F81C94">
        <w:trPr>
          <w:trHeight w:val="400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50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240403007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MEHMET CAN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UÇAR</w:t>
            </w:r>
          </w:p>
        </w:tc>
      </w:tr>
      <w:tr w:rsidR="003D61A1" w:rsidTr="00F81C94">
        <w:trPr>
          <w:trHeight w:val="400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51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240403009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HALİME ELİF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SELBER</w:t>
            </w:r>
          </w:p>
        </w:tc>
      </w:tr>
      <w:tr w:rsidR="003D61A1" w:rsidTr="00F81C94">
        <w:trPr>
          <w:trHeight w:val="400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52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240403012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CUMA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ORAL</w:t>
            </w:r>
          </w:p>
        </w:tc>
      </w:tr>
      <w:tr w:rsidR="003D61A1" w:rsidTr="00F81C94">
        <w:trPr>
          <w:trHeight w:val="400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53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240403013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ENES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KARAKAŞ</w:t>
            </w:r>
          </w:p>
        </w:tc>
      </w:tr>
      <w:tr w:rsidR="003D61A1" w:rsidTr="00F81C94">
        <w:trPr>
          <w:trHeight w:val="400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54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240403014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BÜŞRA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ULUDAĞ</w:t>
            </w:r>
          </w:p>
        </w:tc>
      </w:tr>
      <w:tr w:rsidR="003D61A1" w:rsidTr="00F81C94">
        <w:trPr>
          <w:trHeight w:val="400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55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240403015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SILA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ÇABUK</w:t>
            </w:r>
          </w:p>
        </w:tc>
      </w:tr>
    </w:tbl>
    <w:p w:rsidR="003D61A1" w:rsidRDefault="003D61A1">
      <w:pPr>
        <w:spacing w:line="259" w:lineRule="auto"/>
      </w:pPr>
    </w:p>
    <w:p w:rsidR="003D61A1" w:rsidRDefault="003D61A1">
      <w:r>
        <w:br w:type="page"/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T.C.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İSTANBUL SAĞLIK VE TEKNOLOJİ ÜNİVERSİTESİ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YABANCI DİLLER YÜKSEKOKULU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LİSANS &amp; ÖN LİSANS PROGRAMLARI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ÜNİVERSİTE ORTAK İNGİLİZCE DERSLERİ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2024-2025 AKADEMİK YILI BAHAR DÖNEMİ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 xml:space="preserve">ING102 TEMEL İNGİLİZCE 2 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FİNAL SINAVI</w:t>
      </w:r>
    </w:p>
    <w:p w:rsidR="003D61A1" w:rsidRDefault="003D61A1">
      <w:pPr>
        <w:spacing w:line="259" w:lineRule="auto"/>
        <w:jc w:val="center"/>
        <w:rPr>
          <w:rFonts w:ascii="Cambria" w:hAnsi="Cambria" w:cs="Cambria"/>
          <w:b/>
        </w:rPr>
      </w:pPr>
    </w:p>
    <w:p w:rsidR="003D61A1" w:rsidRDefault="003D61A1">
      <w:pPr>
        <w:spacing w:line="259" w:lineRule="auto"/>
        <w:jc w:val="center"/>
        <w:rPr>
          <w:rFonts w:ascii="Cambria" w:hAnsi="Cambria" w:cs="Cambria"/>
          <w:b/>
          <w:sz w:val="24"/>
          <w:szCs w:val="24"/>
        </w:rPr>
      </w:pPr>
    </w:p>
    <w:p w:rsidR="003D61A1" w:rsidRDefault="003D61A1">
      <w:pPr>
        <w:spacing w:line="259" w:lineRule="auto"/>
        <w:ind w:left="720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Tarih: </w:t>
      </w:r>
      <w:r>
        <w:rPr>
          <w:rFonts w:ascii="Cambria" w:hAnsi="Cambria" w:cs="Cambria"/>
          <w:sz w:val="24"/>
          <w:szCs w:val="24"/>
        </w:rPr>
        <w:t>14 Haziran 2025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b/>
          <w:sz w:val="24"/>
          <w:szCs w:val="24"/>
        </w:rPr>
        <w:t>Derslik: C-306</w:t>
      </w:r>
    </w:p>
    <w:p w:rsidR="003D61A1" w:rsidRDefault="003D61A1">
      <w:pPr>
        <w:spacing w:line="259" w:lineRule="auto"/>
        <w:ind w:left="720"/>
        <w:rPr>
          <w:rFonts w:ascii="Cambria" w:hAnsi="Cambria" w:cs="Cambria"/>
          <w:b/>
          <w:sz w:val="24"/>
          <w:szCs w:val="24"/>
        </w:rPr>
      </w:pPr>
    </w:p>
    <w:p w:rsidR="003D61A1" w:rsidRDefault="003D61A1">
      <w:pPr>
        <w:spacing w:line="259" w:lineRule="auto"/>
        <w:ind w:left="720"/>
        <w:rPr>
          <w:rFonts w:ascii="Cambria" w:hAnsi="Cambria" w:cs="Cambria"/>
          <w:b/>
          <w:sz w:val="24"/>
          <w:szCs w:val="24"/>
        </w:rPr>
      </w:pPr>
    </w:p>
    <w:p w:rsidR="003D61A1" w:rsidRDefault="003D61A1"/>
    <w:p w:rsidR="003D61A1" w:rsidRDefault="003D61A1">
      <w:pPr>
        <w:spacing w:line="259" w:lineRule="auto"/>
        <w:ind w:left="720"/>
        <w:rPr>
          <w:rFonts w:ascii="Cambria" w:hAnsi="Cambria" w:cs="Cambria"/>
          <w:b/>
        </w:rPr>
      </w:pPr>
    </w:p>
    <w:p w:rsidR="003D61A1" w:rsidRDefault="003D61A1">
      <w:pPr>
        <w:spacing w:line="259" w:lineRule="auto"/>
      </w:pPr>
    </w:p>
    <w:tbl>
      <w:tblPr>
        <w:tblW w:w="70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000"/>
      </w:tblPr>
      <w:tblGrid>
        <w:gridCol w:w="1440"/>
        <w:gridCol w:w="1440"/>
        <w:gridCol w:w="1226"/>
        <w:gridCol w:w="2894"/>
      </w:tblGrid>
      <w:tr w:rsidR="003D61A1" w:rsidTr="00F81C94">
        <w:trPr>
          <w:trHeight w:val="873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bookmarkStart w:id="1" w:name="_heading=h.rmw4ow4vjbp6" w:colFirst="0" w:colLast="0"/>
            <w:bookmarkEnd w:id="1"/>
          </w:p>
        </w:tc>
        <w:tc>
          <w:tcPr>
            <w:tcW w:w="1440" w:type="dxa"/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Öğrenci No.</w:t>
            </w:r>
          </w:p>
        </w:tc>
        <w:tc>
          <w:tcPr>
            <w:tcW w:w="1226" w:type="dxa"/>
            <w:tcBorders>
              <w:left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İsim</w:t>
            </w:r>
          </w:p>
        </w:tc>
        <w:tc>
          <w:tcPr>
            <w:tcW w:w="2894" w:type="dxa"/>
            <w:tcBorders>
              <w:left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Soyisim</w:t>
            </w:r>
          </w:p>
        </w:tc>
      </w:tr>
      <w:tr w:rsidR="003D61A1" w:rsidTr="00F81C94">
        <w:trPr>
          <w:trHeight w:val="488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240403016</w:t>
            </w:r>
          </w:p>
        </w:tc>
        <w:tc>
          <w:tcPr>
            <w:tcW w:w="122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HAVİN</w:t>
            </w:r>
          </w:p>
        </w:tc>
        <w:tc>
          <w:tcPr>
            <w:tcW w:w="28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KEŞTAN</w:t>
            </w:r>
          </w:p>
        </w:tc>
      </w:tr>
      <w:tr w:rsidR="003D61A1" w:rsidTr="00F81C94">
        <w:trPr>
          <w:trHeight w:val="512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240403019</w:t>
            </w:r>
          </w:p>
        </w:tc>
        <w:tc>
          <w:tcPr>
            <w:tcW w:w="122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BAHAR</w:t>
            </w:r>
          </w:p>
        </w:tc>
        <w:tc>
          <w:tcPr>
            <w:tcW w:w="28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ÖZDEMİR</w:t>
            </w:r>
          </w:p>
        </w:tc>
      </w:tr>
      <w:tr w:rsidR="003D61A1" w:rsidTr="00F81C94">
        <w:trPr>
          <w:trHeight w:val="623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240403020</w:t>
            </w:r>
          </w:p>
        </w:tc>
        <w:tc>
          <w:tcPr>
            <w:tcW w:w="122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MERYEM MARUF</w:t>
            </w:r>
          </w:p>
        </w:tc>
        <w:tc>
          <w:tcPr>
            <w:tcW w:w="28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TOPRAK</w:t>
            </w:r>
          </w:p>
        </w:tc>
      </w:tr>
      <w:tr w:rsidR="003D61A1" w:rsidTr="00F81C94">
        <w:trPr>
          <w:trHeight w:val="364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240403021</w:t>
            </w:r>
          </w:p>
        </w:tc>
        <w:tc>
          <w:tcPr>
            <w:tcW w:w="122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ELİF</w:t>
            </w:r>
          </w:p>
        </w:tc>
        <w:tc>
          <w:tcPr>
            <w:tcW w:w="28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ŞAHİN</w:t>
            </w:r>
          </w:p>
        </w:tc>
      </w:tr>
      <w:tr w:rsidR="003D61A1" w:rsidTr="00F81C94">
        <w:trPr>
          <w:trHeight w:val="642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240403022</w:t>
            </w:r>
          </w:p>
        </w:tc>
        <w:tc>
          <w:tcPr>
            <w:tcW w:w="122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İLAY</w:t>
            </w:r>
          </w:p>
        </w:tc>
        <w:tc>
          <w:tcPr>
            <w:tcW w:w="28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ÇİFÇİ</w:t>
            </w:r>
          </w:p>
        </w:tc>
      </w:tr>
      <w:tr w:rsidR="003D61A1" w:rsidTr="00F81C94">
        <w:trPr>
          <w:trHeight w:val="499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240403023</w:t>
            </w:r>
          </w:p>
        </w:tc>
        <w:tc>
          <w:tcPr>
            <w:tcW w:w="122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ZİLAN</w:t>
            </w:r>
          </w:p>
        </w:tc>
        <w:tc>
          <w:tcPr>
            <w:tcW w:w="28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DENİZ</w:t>
            </w:r>
          </w:p>
        </w:tc>
      </w:tr>
      <w:tr w:rsidR="003D61A1" w:rsidTr="00F81C94">
        <w:trPr>
          <w:trHeight w:val="424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240403024</w:t>
            </w:r>
          </w:p>
        </w:tc>
        <w:tc>
          <w:tcPr>
            <w:tcW w:w="122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BAHAR</w:t>
            </w:r>
          </w:p>
        </w:tc>
        <w:tc>
          <w:tcPr>
            <w:tcW w:w="28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ORUÇ</w:t>
            </w:r>
          </w:p>
        </w:tc>
      </w:tr>
      <w:tr w:rsidR="003D61A1" w:rsidTr="00F81C94">
        <w:trPr>
          <w:trHeight w:val="774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240403025</w:t>
            </w:r>
          </w:p>
        </w:tc>
        <w:tc>
          <w:tcPr>
            <w:tcW w:w="122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ESMA</w:t>
            </w:r>
          </w:p>
        </w:tc>
        <w:tc>
          <w:tcPr>
            <w:tcW w:w="28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MARANGOZ</w:t>
            </w:r>
          </w:p>
        </w:tc>
      </w:tr>
      <w:tr w:rsidR="003D61A1" w:rsidTr="00F81C94">
        <w:trPr>
          <w:trHeight w:val="504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240403026</w:t>
            </w:r>
          </w:p>
        </w:tc>
        <w:tc>
          <w:tcPr>
            <w:tcW w:w="122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CEMRE</w:t>
            </w:r>
          </w:p>
        </w:tc>
        <w:tc>
          <w:tcPr>
            <w:tcW w:w="28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ALP</w:t>
            </w:r>
          </w:p>
        </w:tc>
      </w:tr>
      <w:tr w:rsidR="003D61A1" w:rsidTr="00F81C94">
        <w:trPr>
          <w:trHeight w:val="873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240403027</w:t>
            </w:r>
          </w:p>
        </w:tc>
        <w:tc>
          <w:tcPr>
            <w:tcW w:w="122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FATİH</w:t>
            </w:r>
          </w:p>
        </w:tc>
        <w:tc>
          <w:tcPr>
            <w:tcW w:w="28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ÇOLOĞLU</w:t>
            </w:r>
          </w:p>
        </w:tc>
      </w:tr>
      <w:tr w:rsidR="003D61A1" w:rsidTr="00F81C94">
        <w:trPr>
          <w:trHeight w:val="873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240403028</w:t>
            </w:r>
          </w:p>
        </w:tc>
        <w:tc>
          <w:tcPr>
            <w:tcW w:w="122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ABDÜLSAMET</w:t>
            </w:r>
          </w:p>
        </w:tc>
        <w:tc>
          <w:tcPr>
            <w:tcW w:w="28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KAV</w:t>
            </w:r>
          </w:p>
        </w:tc>
      </w:tr>
      <w:tr w:rsidR="003D61A1" w:rsidTr="00F81C94">
        <w:trPr>
          <w:trHeight w:val="873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240403029</w:t>
            </w:r>
          </w:p>
        </w:tc>
        <w:tc>
          <w:tcPr>
            <w:tcW w:w="122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İZZETHAN</w:t>
            </w:r>
          </w:p>
        </w:tc>
        <w:tc>
          <w:tcPr>
            <w:tcW w:w="28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FENER</w:t>
            </w:r>
          </w:p>
        </w:tc>
      </w:tr>
      <w:tr w:rsidR="003D61A1" w:rsidTr="00F81C94">
        <w:trPr>
          <w:trHeight w:val="873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240403030</w:t>
            </w:r>
          </w:p>
        </w:tc>
        <w:tc>
          <w:tcPr>
            <w:tcW w:w="122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MELİH</w:t>
            </w:r>
          </w:p>
        </w:tc>
        <w:tc>
          <w:tcPr>
            <w:tcW w:w="28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AKPOLAT</w:t>
            </w:r>
          </w:p>
        </w:tc>
      </w:tr>
      <w:tr w:rsidR="003D61A1" w:rsidTr="00F81C94">
        <w:trPr>
          <w:trHeight w:val="873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240403031</w:t>
            </w:r>
          </w:p>
        </w:tc>
        <w:tc>
          <w:tcPr>
            <w:tcW w:w="122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SENA</w:t>
            </w:r>
          </w:p>
        </w:tc>
        <w:tc>
          <w:tcPr>
            <w:tcW w:w="28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ŞAHİN</w:t>
            </w:r>
          </w:p>
        </w:tc>
      </w:tr>
      <w:tr w:rsidR="003D61A1" w:rsidTr="00F81C94">
        <w:trPr>
          <w:trHeight w:val="873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240403032</w:t>
            </w:r>
          </w:p>
        </w:tc>
        <w:tc>
          <w:tcPr>
            <w:tcW w:w="122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ALİ METE</w:t>
            </w:r>
          </w:p>
        </w:tc>
        <w:tc>
          <w:tcPr>
            <w:tcW w:w="28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KEDİOĞLU</w:t>
            </w:r>
          </w:p>
        </w:tc>
      </w:tr>
      <w:tr w:rsidR="003D61A1" w:rsidTr="00F81C94">
        <w:trPr>
          <w:trHeight w:val="873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240403502</w:t>
            </w:r>
          </w:p>
        </w:tc>
        <w:tc>
          <w:tcPr>
            <w:tcW w:w="122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SUDENAZ</w:t>
            </w:r>
          </w:p>
        </w:tc>
        <w:tc>
          <w:tcPr>
            <w:tcW w:w="28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TÜRKDOĞDU</w:t>
            </w:r>
          </w:p>
        </w:tc>
      </w:tr>
      <w:tr w:rsidR="003D61A1" w:rsidTr="00F81C94">
        <w:trPr>
          <w:trHeight w:val="873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240403511</w:t>
            </w:r>
          </w:p>
        </w:tc>
        <w:tc>
          <w:tcPr>
            <w:tcW w:w="122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NİĞMET SİMGE</w:t>
            </w:r>
          </w:p>
        </w:tc>
        <w:tc>
          <w:tcPr>
            <w:tcW w:w="28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ÇAVDAR</w:t>
            </w:r>
          </w:p>
        </w:tc>
      </w:tr>
      <w:tr w:rsidR="003D61A1" w:rsidTr="00F81C94">
        <w:trPr>
          <w:trHeight w:val="873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240404002</w:t>
            </w:r>
          </w:p>
        </w:tc>
        <w:tc>
          <w:tcPr>
            <w:tcW w:w="122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HELİN</w:t>
            </w:r>
          </w:p>
        </w:tc>
        <w:tc>
          <w:tcPr>
            <w:tcW w:w="28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ALPAR</w:t>
            </w:r>
          </w:p>
        </w:tc>
      </w:tr>
      <w:tr w:rsidR="003D61A1" w:rsidTr="00F81C94">
        <w:trPr>
          <w:trHeight w:val="873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240404004</w:t>
            </w:r>
          </w:p>
        </w:tc>
        <w:tc>
          <w:tcPr>
            <w:tcW w:w="122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CİHAT</w:t>
            </w:r>
          </w:p>
        </w:tc>
        <w:tc>
          <w:tcPr>
            <w:tcW w:w="28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IŞIK</w:t>
            </w:r>
          </w:p>
        </w:tc>
      </w:tr>
      <w:tr w:rsidR="003D61A1" w:rsidTr="00F81C94">
        <w:trPr>
          <w:trHeight w:val="873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240404005</w:t>
            </w:r>
          </w:p>
        </w:tc>
        <w:tc>
          <w:tcPr>
            <w:tcW w:w="122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YAVUZ</w:t>
            </w:r>
          </w:p>
        </w:tc>
        <w:tc>
          <w:tcPr>
            <w:tcW w:w="28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ALP</w:t>
            </w:r>
          </w:p>
        </w:tc>
      </w:tr>
      <w:tr w:rsidR="003D61A1" w:rsidTr="00F81C94">
        <w:trPr>
          <w:trHeight w:val="873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240404006</w:t>
            </w:r>
          </w:p>
        </w:tc>
        <w:tc>
          <w:tcPr>
            <w:tcW w:w="122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BEYZA</w:t>
            </w:r>
          </w:p>
        </w:tc>
        <w:tc>
          <w:tcPr>
            <w:tcW w:w="28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SARITOPRAK</w:t>
            </w:r>
          </w:p>
        </w:tc>
      </w:tr>
      <w:tr w:rsidR="003D61A1" w:rsidTr="00F81C94">
        <w:trPr>
          <w:trHeight w:val="873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240404008</w:t>
            </w:r>
          </w:p>
        </w:tc>
        <w:tc>
          <w:tcPr>
            <w:tcW w:w="122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MERYEM</w:t>
            </w:r>
          </w:p>
        </w:tc>
        <w:tc>
          <w:tcPr>
            <w:tcW w:w="28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SEVİM</w:t>
            </w:r>
          </w:p>
        </w:tc>
      </w:tr>
      <w:tr w:rsidR="003D61A1" w:rsidTr="00F81C94">
        <w:trPr>
          <w:trHeight w:val="873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240404009</w:t>
            </w:r>
          </w:p>
        </w:tc>
        <w:tc>
          <w:tcPr>
            <w:tcW w:w="122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AZRA</w:t>
            </w:r>
          </w:p>
        </w:tc>
        <w:tc>
          <w:tcPr>
            <w:tcW w:w="28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AYDOĞAN</w:t>
            </w:r>
          </w:p>
        </w:tc>
      </w:tr>
      <w:tr w:rsidR="003D61A1" w:rsidTr="00F81C94">
        <w:trPr>
          <w:trHeight w:val="873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240404010</w:t>
            </w:r>
          </w:p>
        </w:tc>
        <w:tc>
          <w:tcPr>
            <w:tcW w:w="122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FURKAN</w:t>
            </w:r>
          </w:p>
        </w:tc>
        <w:tc>
          <w:tcPr>
            <w:tcW w:w="28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TANGÜNER</w:t>
            </w:r>
          </w:p>
        </w:tc>
      </w:tr>
      <w:tr w:rsidR="003D61A1" w:rsidTr="00F81C94">
        <w:trPr>
          <w:trHeight w:val="873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240404011</w:t>
            </w:r>
          </w:p>
        </w:tc>
        <w:tc>
          <w:tcPr>
            <w:tcW w:w="122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PINAR</w:t>
            </w:r>
          </w:p>
        </w:tc>
        <w:tc>
          <w:tcPr>
            <w:tcW w:w="28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KANTAR</w:t>
            </w:r>
          </w:p>
        </w:tc>
      </w:tr>
      <w:tr w:rsidR="003D61A1" w:rsidTr="00F81C94">
        <w:trPr>
          <w:trHeight w:val="873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240404012</w:t>
            </w:r>
          </w:p>
        </w:tc>
        <w:tc>
          <w:tcPr>
            <w:tcW w:w="122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ZEYNEP ESMA</w:t>
            </w:r>
          </w:p>
        </w:tc>
        <w:tc>
          <w:tcPr>
            <w:tcW w:w="28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TAŞÇI</w:t>
            </w:r>
          </w:p>
        </w:tc>
      </w:tr>
      <w:tr w:rsidR="003D61A1" w:rsidTr="00F81C94">
        <w:trPr>
          <w:trHeight w:val="873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240404013</w:t>
            </w:r>
          </w:p>
        </w:tc>
        <w:tc>
          <w:tcPr>
            <w:tcW w:w="122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GURBET</w:t>
            </w:r>
          </w:p>
        </w:tc>
        <w:tc>
          <w:tcPr>
            <w:tcW w:w="28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COŞKUN</w:t>
            </w:r>
          </w:p>
        </w:tc>
      </w:tr>
      <w:tr w:rsidR="003D61A1" w:rsidTr="00F81C94">
        <w:trPr>
          <w:trHeight w:val="873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240404014</w:t>
            </w:r>
          </w:p>
        </w:tc>
        <w:tc>
          <w:tcPr>
            <w:tcW w:w="122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BERRİN</w:t>
            </w:r>
          </w:p>
        </w:tc>
        <w:tc>
          <w:tcPr>
            <w:tcW w:w="28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KORK</w:t>
            </w:r>
          </w:p>
        </w:tc>
      </w:tr>
      <w:tr w:rsidR="003D61A1" w:rsidTr="00F81C94">
        <w:trPr>
          <w:trHeight w:val="873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240404015</w:t>
            </w:r>
          </w:p>
        </w:tc>
        <w:tc>
          <w:tcPr>
            <w:tcW w:w="122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EYLÜL</w:t>
            </w:r>
          </w:p>
        </w:tc>
        <w:tc>
          <w:tcPr>
            <w:tcW w:w="28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UZUN</w:t>
            </w:r>
          </w:p>
        </w:tc>
      </w:tr>
      <w:tr w:rsidR="003D61A1" w:rsidTr="00F81C94">
        <w:trPr>
          <w:trHeight w:val="873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240404016</w:t>
            </w:r>
          </w:p>
        </w:tc>
        <w:tc>
          <w:tcPr>
            <w:tcW w:w="122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EYLÜLNUR</w:t>
            </w:r>
          </w:p>
        </w:tc>
        <w:tc>
          <w:tcPr>
            <w:tcW w:w="28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KARA</w:t>
            </w:r>
          </w:p>
        </w:tc>
      </w:tr>
      <w:tr w:rsidR="003D61A1" w:rsidTr="00F81C94">
        <w:trPr>
          <w:trHeight w:val="873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240404019</w:t>
            </w:r>
          </w:p>
        </w:tc>
        <w:tc>
          <w:tcPr>
            <w:tcW w:w="122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SÜLEYMAN</w:t>
            </w:r>
          </w:p>
        </w:tc>
        <w:tc>
          <w:tcPr>
            <w:tcW w:w="28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GAYIR</w:t>
            </w:r>
          </w:p>
        </w:tc>
      </w:tr>
      <w:tr w:rsidR="003D61A1" w:rsidTr="00F81C94">
        <w:trPr>
          <w:trHeight w:val="873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240404022</w:t>
            </w:r>
          </w:p>
        </w:tc>
        <w:tc>
          <w:tcPr>
            <w:tcW w:w="122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LARA</w:t>
            </w:r>
          </w:p>
        </w:tc>
        <w:tc>
          <w:tcPr>
            <w:tcW w:w="28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TAŞTEKİNOĞLU</w:t>
            </w:r>
          </w:p>
        </w:tc>
      </w:tr>
      <w:tr w:rsidR="003D61A1" w:rsidTr="00F81C94">
        <w:trPr>
          <w:trHeight w:val="873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240404023</w:t>
            </w:r>
          </w:p>
        </w:tc>
        <w:tc>
          <w:tcPr>
            <w:tcW w:w="122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EMRULLAH</w:t>
            </w:r>
          </w:p>
        </w:tc>
        <w:tc>
          <w:tcPr>
            <w:tcW w:w="28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SANCAR</w:t>
            </w:r>
          </w:p>
        </w:tc>
      </w:tr>
      <w:tr w:rsidR="003D61A1" w:rsidTr="00F81C94">
        <w:trPr>
          <w:trHeight w:val="873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240404024</w:t>
            </w:r>
          </w:p>
        </w:tc>
        <w:tc>
          <w:tcPr>
            <w:tcW w:w="122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ABDULSAMET</w:t>
            </w:r>
          </w:p>
        </w:tc>
        <w:tc>
          <w:tcPr>
            <w:tcW w:w="28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ÇETİN</w:t>
            </w:r>
          </w:p>
        </w:tc>
      </w:tr>
      <w:tr w:rsidR="003D61A1" w:rsidTr="00F81C94">
        <w:trPr>
          <w:trHeight w:val="873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240404025</w:t>
            </w:r>
          </w:p>
        </w:tc>
        <w:tc>
          <w:tcPr>
            <w:tcW w:w="122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İLKNUR</w:t>
            </w:r>
          </w:p>
        </w:tc>
        <w:tc>
          <w:tcPr>
            <w:tcW w:w="28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GORGUT</w:t>
            </w:r>
          </w:p>
        </w:tc>
      </w:tr>
      <w:tr w:rsidR="003D61A1" w:rsidTr="00F81C94">
        <w:trPr>
          <w:trHeight w:val="873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240404026</w:t>
            </w:r>
          </w:p>
        </w:tc>
        <w:tc>
          <w:tcPr>
            <w:tcW w:w="122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RAMAZAN</w:t>
            </w:r>
          </w:p>
        </w:tc>
        <w:tc>
          <w:tcPr>
            <w:tcW w:w="28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FİDAN</w:t>
            </w:r>
          </w:p>
        </w:tc>
      </w:tr>
      <w:tr w:rsidR="003D61A1" w:rsidTr="00F81C94">
        <w:trPr>
          <w:trHeight w:val="873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240404027</w:t>
            </w:r>
          </w:p>
        </w:tc>
        <w:tc>
          <w:tcPr>
            <w:tcW w:w="122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ABDULLAH</w:t>
            </w:r>
          </w:p>
        </w:tc>
        <w:tc>
          <w:tcPr>
            <w:tcW w:w="28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KAYA</w:t>
            </w:r>
          </w:p>
        </w:tc>
      </w:tr>
      <w:tr w:rsidR="003D61A1" w:rsidTr="00F81C94">
        <w:trPr>
          <w:trHeight w:val="873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240404028</w:t>
            </w:r>
          </w:p>
        </w:tc>
        <w:tc>
          <w:tcPr>
            <w:tcW w:w="122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EMİR ÇAĞATAY</w:t>
            </w:r>
          </w:p>
        </w:tc>
        <w:tc>
          <w:tcPr>
            <w:tcW w:w="28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KAYA</w:t>
            </w:r>
          </w:p>
        </w:tc>
      </w:tr>
      <w:tr w:rsidR="003D61A1" w:rsidTr="00F81C94">
        <w:trPr>
          <w:trHeight w:val="873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240404029</w:t>
            </w:r>
          </w:p>
        </w:tc>
        <w:tc>
          <w:tcPr>
            <w:tcW w:w="122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AYŞE GÜL</w:t>
            </w:r>
          </w:p>
        </w:tc>
        <w:tc>
          <w:tcPr>
            <w:tcW w:w="28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ÇINAR</w:t>
            </w:r>
          </w:p>
        </w:tc>
      </w:tr>
      <w:tr w:rsidR="003D61A1" w:rsidTr="00F81C94">
        <w:trPr>
          <w:trHeight w:val="873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240404030</w:t>
            </w:r>
          </w:p>
        </w:tc>
        <w:tc>
          <w:tcPr>
            <w:tcW w:w="122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İREM BUSE</w:t>
            </w:r>
          </w:p>
        </w:tc>
        <w:tc>
          <w:tcPr>
            <w:tcW w:w="28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BİLDİŞ</w:t>
            </w:r>
          </w:p>
        </w:tc>
      </w:tr>
      <w:tr w:rsidR="003D61A1" w:rsidTr="00F81C94">
        <w:trPr>
          <w:trHeight w:val="873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240404031</w:t>
            </w:r>
          </w:p>
        </w:tc>
        <w:tc>
          <w:tcPr>
            <w:tcW w:w="122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İBRAHİM HALİL</w:t>
            </w:r>
          </w:p>
        </w:tc>
        <w:tc>
          <w:tcPr>
            <w:tcW w:w="28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ÇİFTÇİOĞLU</w:t>
            </w:r>
          </w:p>
        </w:tc>
      </w:tr>
      <w:tr w:rsidR="003D61A1" w:rsidTr="00F81C94">
        <w:trPr>
          <w:trHeight w:val="873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240404032</w:t>
            </w:r>
          </w:p>
        </w:tc>
        <w:tc>
          <w:tcPr>
            <w:tcW w:w="122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MELİKE</w:t>
            </w:r>
          </w:p>
        </w:tc>
        <w:tc>
          <w:tcPr>
            <w:tcW w:w="28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SAYI</w:t>
            </w:r>
          </w:p>
        </w:tc>
      </w:tr>
      <w:tr w:rsidR="003D61A1" w:rsidTr="00F81C94">
        <w:trPr>
          <w:trHeight w:val="873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240404033</w:t>
            </w:r>
          </w:p>
        </w:tc>
        <w:tc>
          <w:tcPr>
            <w:tcW w:w="122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MELİKE</w:t>
            </w:r>
          </w:p>
        </w:tc>
        <w:tc>
          <w:tcPr>
            <w:tcW w:w="28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ALBAYRAK</w:t>
            </w:r>
          </w:p>
        </w:tc>
      </w:tr>
      <w:tr w:rsidR="003D61A1" w:rsidTr="00F81C94">
        <w:trPr>
          <w:trHeight w:val="873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240404035</w:t>
            </w:r>
          </w:p>
        </w:tc>
        <w:tc>
          <w:tcPr>
            <w:tcW w:w="122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ORHAN</w:t>
            </w:r>
          </w:p>
        </w:tc>
        <w:tc>
          <w:tcPr>
            <w:tcW w:w="28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ACAR</w:t>
            </w:r>
          </w:p>
        </w:tc>
      </w:tr>
      <w:tr w:rsidR="003D61A1" w:rsidTr="00F81C94">
        <w:trPr>
          <w:trHeight w:val="873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240404036</w:t>
            </w:r>
          </w:p>
        </w:tc>
        <w:tc>
          <w:tcPr>
            <w:tcW w:w="122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BEDİH</w:t>
            </w:r>
          </w:p>
        </w:tc>
        <w:tc>
          <w:tcPr>
            <w:tcW w:w="28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ARIKTEKİN</w:t>
            </w:r>
          </w:p>
        </w:tc>
      </w:tr>
      <w:tr w:rsidR="003D61A1" w:rsidTr="00F81C94">
        <w:trPr>
          <w:trHeight w:val="873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240404038</w:t>
            </w:r>
          </w:p>
        </w:tc>
        <w:tc>
          <w:tcPr>
            <w:tcW w:w="122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MUHAMMET SİNAN</w:t>
            </w:r>
          </w:p>
        </w:tc>
        <w:tc>
          <w:tcPr>
            <w:tcW w:w="28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BIYIK</w:t>
            </w:r>
          </w:p>
        </w:tc>
      </w:tr>
      <w:tr w:rsidR="003D61A1" w:rsidTr="00F81C94">
        <w:trPr>
          <w:trHeight w:val="873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240404039</w:t>
            </w:r>
          </w:p>
        </w:tc>
        <w:tc>
          <w:tcPr>
            <w:tcW w:w="122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TURAN</w:t>
            </w:r>
          </w:p>
        </w:tc>
        <w:tc>
          <w:tcPr>
            <w:tcW w:w="28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AKGÜL</w:t>
            </w:r>
          </w:p>
        </w:tc>
      </w:tr>
      <w:tr w:rsidR="003D61A1" w:rsidTr="00F81C94">
        <w:trPr>
          <w:trHeight w:val="873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240404041</w:t>
            </w:r>
          </w:p>
        </w:tc>
        <w:tc>
          <w:tcPr>
            <w:tcW w:w="122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CEREN</w:t>
            </w:r>
          </w:p>
        </w:tc>
        <w:tc>
          <w:tcPr>
            <w:tcW w:w="28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KURUKIZ</w:t>
            </w:r>
          </w:p>
        </w:tc>
      </w:tr>
      <w:tr w:rsidR="003D61A1" w:rsidTr="00F81C94">
        <w:trPr>
          <w:trHeight w:val="873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240404042</w:t>
            </w:r>
          </w:p>
        </w:tc>
        <w:tc>
          <w:tcPr>
            <w:tcW w:w="122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SERRA</w:t>
            </w:r>
          </w:p>
        </w:tc>
        <w:tc>
          <w:tcPr>
            <w:tcW w:w="28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MARAL</w:t>
            </w:r>
          </w:p>
        </w:tc>
      </w:tr>
      <w:tr w:rsidR="003D61A1" w:rsidTr="00F81C94">
        <w:trPr>
          <w:trHeight w:val="873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50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240404043</w:t>
            </w:r>
          </w:p>
        </w:tc>
        <w:tc>
          <w:tcPr>
            <w:tcW w:w="122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ÖMER</w:t>
            </w:r>
          </w:p>
        </w:tc>
        <w:tc>
          <w:tcPr>
            <w:tcW w:w="28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ONUR</w:t>
            </w:r>
          </w:p>
        </w:tc>
      </w:tr>
      <w:tr w:rsidR="003D61A1" w:rsidTr="00F81C94">
        <w:trPr>
          <w:trHeight w:val="873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51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240404044</w:t>
            </w:r>
          </w:p>
        </w:tc>
        <w:tc>
          <w:tcPr>
            <w:tcW w:w="122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KADRİYE</w:t>
            </w:r>
          </w:p>
        </w:tc>
        <w:tc>
          <w:tcPr>
            <w:tcW w:w="28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BOZKUŞ</w:t>
            </w:r>
          </w:p>
        </w:tc>
      </w:tr>
      <w:tr w:rsidR="003D61A1" w:rsidTr="00F81C94">
        <w:trPr>
          <w:trHeight w:val="873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52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240404045</w:t>
            </w:r>
          </w:p>
        </w:tc>
        <w:tc>
          <w:tcPr>
            <w:tcW w:w="122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NAZAR</w:t>
            </w:r>
          </w:p>
        </w:tc>
        <w:tc>
          <w:tcPr>
            <w:tcW w:w="28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EROL</w:t>
            </w:r>
          </w:p>
        </w:tc>
      </w:tr>
      <w:tr w:rsidR="003D61A1" w:rsidTr="00F81C94">
        <w:trPr>
          <w:trHeight w:val="873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53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240404046</w:t>
            </w:r>
          </w:p>
        </w:tc>
        <w:tc>
          <w:tcPr>
            <w:tcW w:w="122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ENES ARDA</w:t>
            </w:r>
          </w:p>
        </w:tc>
        <w:tc>
          <w:tcPr>
            <w:tcW w:w="28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KAVAK</w:t>
            </w:r>
          </w:p>
        </w:tc>
      </w:tr>
      <w:tr w:rsidR="003D61A1" w:rsidTr="00F81C94">
        <w:trPr>
          <w:trHeight w:val="873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54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240404047</w:t>
            </w:r>
          </w:p>
        </w:tc>
        <w:tc>
          <w:tcPr>
            <w:tcW w:w="122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BUSE</w:t>
            </w:r>
          </w:p>
        </w:tc>
        <w:tc>
          <w:tcPr>
            <w:tcW w:w="28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ÖZTÜRK</w:t>
            </w:r>
          </w:p>
        </w:tc>
      </w:tr>
      <w:tr w:rsidR="003D61A1" w:rsidTr="00F81C94">
        <w:trPr>
          <w:trHeight w:val="873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55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240404048</w:t>
            </w:r>
          </w:p>
        </w:tc>
        <w:tc>
          <w:tcPr>
            <w:tcW w:w="122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ŞEVVAL</w:t>
            </w:r>
          </w:p>
        </w:tc>
        <w:tc>
          <w:tcPr>
            <w:tcW w:w="28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VURAL</w:t>
            </w:r>
          </w:p>
        </w:tc>
      </w:tr>
    </w:tbl>
    <w:p w:rsidR="003D61A1" w:rsidRDefault="003D61A1">
      <w:pPr>
        <w:spacing w:line="259" w:lineRule="auto"/>
      </w:pPr>
    </w:p>
    <w:p w:rsidR="003D61A1" w:rsidRDefault="003D61A1">
      <w:r>
        <w:br w:type="page"/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T.C.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İSTANBUL SAĞLIK VE TEKNOLOJİ ÜNİVERSİTESİ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YABANCI DİLLER YÜKSEKOKULU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LİSANS &amp; ÖN LİSANS PROGRAMLARI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ÜNİVERSİTE ORTAK İNGİLİZCE DERSLERİ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2024-2025 AKADEMİK YILI BAHAR DÖNEMİ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 xml:space="preserve">ING102 TEMEL İNGİLİZCE 2 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FİNAL SINAVI</w:t>
      </w:r>
    </w:p>
    <w:p w:rsidR="003D61A1" w:rsidRDefault="003D61A1">
      <w:pPr>
        <w:spacing w:line="259" w:lineRule="auto"/>
        <w:jc w:val="center"/>
        <w:rPr>
          <w:rFonts w:ascii="Cambria" w:hAnsi="Cambria" w:cs="Cambria"/>
          <w:b/>
        </w:rPr>
      </w:pPr>
    </w:p>
    <w:p w:rsidR="003D61A1" w:rsidRDefault="003D61A1">
      <w:pPr>
        <w:spacing w:line="259" w:lineRule="auto"/>
        <w:jc w:val="center"/>
        <w:rPr>
          <w:rFonts w:ascii="Cambria" w:hAnsi="Cambria" w:cs="Cambria"/>
          <w:b/>
          <w:sz w:val="24"/>
          <w:szCs w:val="24"/>
        </w:rPr>
      </w:pPr>
    </w:p>
    <w:p w:rsidR="003D61A1" w:rsidRDefault="003D61A1">
      <w:pPr>
        <w:spacing w:line="259" w:lineRule="auto"/>
        <w:ind w:left="720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Tarih: </w:t>
      </w:r>
      <w:r>
        <w:rPr>
          <w:rFonts w:ascii="Cambria" w:hAnsi="Cambria" w:cs="Cambria"/>
          <w:sz w:val="24"/>
          <w:szCs w:val="24"/>
        </w:rPr>
        <w:t>14 Haziran 2025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b/>
          <w:sz w:val="24"/>
          <w:szCs w:val="24"/>
        </w:rPr>
        <w:t>Derslik: C-401</w:t>
      </w:r>
    </w:p>
    <w:p w:rsidR="003D61A1" w:rsidRDefault="003D61A1">
      <w:pPr>
        <w:spacing w:line="259" w:lineRule="auto"/>
        <w:rPr>
          <w:rFonts w:ascii="Cambria" w:hAnsi="Cambria" w:cs="Cambria"/>
          <w:b/>
        </w:rPr>
      </w:pPr>
    </w:p>
    <w:p w:rsidR="003D61A1" w:rsidRDefault="003D61A1">
      <w:pPr>
        <w:spacing w:line="259" w:lineRule="auto"/>
      </w:pPr>
    </w:p>
    <w:tbl>
      <w:tblPr>
        <w:tblW w:w="70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000"/>
      </w:tblPr>
      <w:tblGrid>
        <w:gridCol w:w="1440"/>
        <w:gridCol w:w="1440"/>
        <w:gridCol w:w="1651"/>
        <w:gridCol w:w="2469"/>
      </w:tblGrid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</w:p>
        </w:tc>
        <w:tc>
          <w:tcPr>
            <w:tcW w:w="1440" w:type="dxa"/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Öğrenci No.</w:t>
            </w:r>
          </w:p>
        </w:tc>
        <w:tc>
          <w:tcPr>
            <w:tcW w:w="1651" w:type="dxa"/>
            <w:tcBorders>
              <w:left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İsim</w:t>
            </w:r>
          </w:p>
        </w:tc>
        <w:tc>
          <w:tcPr>
            <w:tcW w:w="2469" w:type="dxa"/>
            <w:tcBorders>
              <w:left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Soyisim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240404049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MELAHAT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ÇALLI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240404050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NAİME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TABAK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240404051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AHMET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KILIÇ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240404053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EDA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AYHAN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240404055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SÜMEYRA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AYMAZ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240404056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ŞİLDA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AYDENİZ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240404057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ESMA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AKKAMIŞ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240404058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BÜŞRA ESRA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ALTIN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240404060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NAZLICAN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SARIABACI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240404061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ENES TAHA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ALGÜL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240404062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HAVİN NUR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KARABULUT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240404063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MELEK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CEYLAN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240404505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SEMANUR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ALTUNAY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240404507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BULUT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SAYLIK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240404511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ZEHRA EYLÜL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BULUT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240404516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CEREN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DURSUN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240404533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MUSTAFA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ALBAYRAK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240404535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ŞÜKRAN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BİLİR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240404538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ŞEVVAL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KUL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240404543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ENES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KAYA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240404546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MEDİNE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ÇOPUR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240404550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HATİCE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DİNÇ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240404559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GONCA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KILIÇ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240404563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ŞİMAL EYLÜL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ÇALDAĞI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240404568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ÖMER İBRAHİM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AKTAŞ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240404578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ZOZAN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ÖZER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240404587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GÜRKAN CAN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DELİCE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240404589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TUĞBA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ÇEVİK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240404901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MAHAMMAD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ISMAYILOV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240502001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ECE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ÖZTÜRK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31</w:t>
            </w:r>
          </w:p>
          <w:p w:rsidR="003D61A1" w:rsidRPr="00F81C94" w:rsidRDefault="003D61A1" w:rsidP="00F81C94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240502002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CEREN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DUYAN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240502003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KEREM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ŞAVİL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240502004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BERRA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SAĞLAM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240502005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SİNEM SEDANUR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SÜRDEM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240502006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ŞEFİK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KOÇKAR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240502007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MUHAMMED BİLAL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ÇİFTÇİ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240502009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DAMLA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ŞEN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240502010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NURULLAH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ALKAN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240502011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HİLAL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BAGATARHAN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240502013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MERVE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ÇELİKKAYA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240502014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EDA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YÜKSEL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240502015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SUDE NUR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SARIMCI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240502016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AHMET KAĞAN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KESKİN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240502018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NİSA NUR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AKBAL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240502019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ESLEM NUR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ÇANKAYA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240502024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HASRET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CİRİT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240502025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EMİRHAN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YALPIR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240502026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YUNUS EMRE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DURUK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240502027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ELİSA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YILMAZ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50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240502028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NİHAL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KAYNAR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51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240502029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MUSTAFA BERK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İBAK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52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240601003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AYHAN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KIS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53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240601005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AHMET HAMZA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PARLAK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54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240601008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DEVLET BUĞRA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ÜZÜM</w:t>
            </w:r>
          </w:p>
        </w:tc>
      </w:tr>
      <w:tr w:rsidR="003D61A1" w:rsidTr="00F81C94">
        <w:trPr>
          <w:trHeight w:val="507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55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240601010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ZEYNEP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UMUTLU</w:t>
            </w:r>
          </w:p>
        </w:tc>
      </w:tr>
    </w:tbl>
    <w:p w:rsidR="003D61A1" w:rsidRDefault="003D61A1">
      <w:pPr>
        <w:spacing w:line="259" w:lineRule="auto"/>
      </w:pPr>
    </w:p>
    <w:p w:rsidR="003D61A1" w:rsidRDefault="003D61A1">
      <w:r>
        <w:br w:type="page"/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T.C.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İSTANBUL SAĞLIK VE TEKNOLOJİ ÜNİVERSİTESİ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YABANCI DİLLER YÜKSEKOKULU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LİSANS &amp; ÖN LİSANS PROGRAMLARI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ÜNİVERSİTE ORTAK İNGİLİZCE DERSLERİ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2024-2025 AKADEMİK YILI BAHAR DÖNEMİ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 xml:space="preserve">ING102 TEMEL İNGİLİZCE 2 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FİNAL SINAVI</w:t>
      </w:r>
    </w:p>
    <w:p w:rsidR="003D61A1" w:rsidRDefault="003D61A1">
      <w:pPr>
        <w:spacing w:line="259" w:lineRule="auto"/>
        <w:jc w:val="center"/>
        <w:rPr>
          <w:rFonts w:ascii="Cambria" w:hAnsi="Cambria" w:cs="Cambria"/>
          <w:b/>
        </w:rPr>
      </w:pPr>
    </w:p>
    <w:p w:rsidR="003D61A1" w:rsidRDefault="003D61A1">
      <w:pPr>
        <w:spacing w:line="259" w:lineRule="auto"/>
        <w:jc w:val="center"/>
        <w:rPr>
          <w:rFonts w:ascii="Cambria" w:hAnsi="Cambria" w:cs="Cambria"/>
          <w:b/>
          <w:sz w:val="24"/>
          <w:szCs w:val="24"/>
        </w:rPr>
      </w:pPr>
    </w:p>
    <w:p w:rsidR="003D61A1" w:rsidRDefault="003D61A1">
      <w:pPr>
        <w:spacing w:line="259" w:lineRule="auto"/>
        <w:ind w:left="720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Tarih: </w:t>
      </w:r>
      <w:r>
        <w:rPr>
          <w:rFonts w:ascii="Cambria" w:hAnsi="Cambria" w:cs="Cambria"/>
          <w:sz w:val="24"/>
          <w:szCs w:val="24"/>
        </w:rPr>
        <w:t>14 Haziran 2025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b/>
          <w:sz w:val="24"/>
          <w:szCs w:val="24"/>
        </w:rPr>
        <w:t>Derslik: C-405</w:t>
      </w:r>
    </w:p>
    <w:p w:rsidR="003D61A1" w:rsidRDefault="003D61A1">
      <w:pPr>
        <w:spacing w:line="259" w:lineRule="auto"/>
        <w:ind w:left="720"/>
        <w:rPr>
          <w:rFonts w:ascii="Cambria" w:hAnsi="Cambria" w:cs="Cambria"/>
          <w:b/>
          <w:sz w:val="24"/>
          <w:szCs w:val="24"/>
        </w:rPr>
      </w:pPr>
    </w:p>
    <w:p w:rsidR="003D61A1" w:rsidRDefault="003D61A1">
      <w:pPr>
        <w:spacing w:line="259" w:lineRule="auto"/>
        <w:ind w:left="720"/>
        <w:rPr>
          <w:rFonts w:ascii="Cambria" w:hAnsi="Cambria" w:cs="Cambria"/>
          <w:b/>
        </w:rPr>
      </w:pPr>
    </w:p>
    <w:p w:rsidR="003D61A1" w:rsidRDefault="003D61A1">
      <w:pPr>
        <w:spacing w:line="259" w:lineRule="auto"/>
      </w:pPr>
    </w:p>
    <w:tbl>
      <w:tblPr>
        <w:tblW w:w="70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000"/>
      </w:tblPr>
      <w:tblGrid>
        <w:gridCol w:w="1440"/>
        <w:gridCol w:w="1440"/>
        <w:gridCol w:w="1651"/>
        <w:gridCol w:w="2469"/>
      </w:tblGrid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</w:p>
        </w:tc>
        <w:tc>
          <w:tcPr>
            <w:tcW w:w="1440" w:type="dxa"/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Öğrenci No.</w:t>
            </w:r>
          </w:p>
        </w:tc>
        <w:tc>
          <w:tcPr>
            <w:tcW w:w="1651" w:type="dxa"/>
            <w:tcBorders>
              <w:left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İsim</w:t>
            </w:r>
          </w:p>
        </w:tc>
        <w:tc>
          <w:tcPr>
            <w:tcW w:w="2469" w:type="dxa"/>
            <w:tcBorders>
              <w:left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Soyisim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240601012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ALEYNA DİLEM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FIRAT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240601013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SUDE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KAHRAMAN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240601016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FATMA GİZEM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ŞENGÜL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240601017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MEHMET AKİF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YILDIRIM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240601018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EMİRHAN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YAŞAR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240601020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MUHAMMET AZAT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ANŞİN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240601022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MEHMET YAĞIZ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ÇAĞLARER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240601024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BETÜL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AÇIKOĞLU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240601026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ALPEREN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SEZER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240601028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SALİH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GÖKDERE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240601030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EMRE BURAK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SAKARYA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240601031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SÜEDA BERİN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GÜÇLÜ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240601035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ROJDA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İLHANLI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240601036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AHMET BURAK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AYDIN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240601038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RECEP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ÇETİN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240601040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NİSA NUR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KÜSEN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240601042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TUNAHAN KEMAL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BALAMAN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240601043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ÖMER HÜSEYİN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ELLİDOKUZOĞLU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240601044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ŞEYMA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DOĞMUŞ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240601045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BERFİN SU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EREN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240601047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SALİH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ALBAYRAK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240601048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HÜSEYİN CEM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SALLAN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240601049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NİSANUR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ÖNCÜ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240601050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ENES FARUK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GÜLER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240601051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BEYZA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AÇIKOĞLU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240601052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ASLI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EKŞİ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240601053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ÜMMÜ GÜLSÜM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ZELYÜT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240601056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OĞUZ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ANDIÇ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240601062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ONUR BERAT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GÜRKAN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240601063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AYBERKHAN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YÜKSEL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240602001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İREM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TEMİZ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240602002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ENİSE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KAYTAN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240602008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MUTEBER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BAŞ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240602010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MİRAY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YILMAZ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240602011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AHMET TAHA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POLATOĞLU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240602012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BEYZA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SABAHLAR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240602014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FATMA ZEHRA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KOÇAK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240602015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UĞUR KERİM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GÜLEK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240602016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ZEYNEP HELİN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YILMAZ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240602017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EDA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YİĞİT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240602018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MERVE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AKBULUT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240602020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KAZIM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KAPISIZ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240602021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AYŞEN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ÇİFTÇİ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240602022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CEVDET ŞÜKRÜ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TAŞ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240602023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ELİF DİLARA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KISAKÜREK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240602026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ABDULKADİR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KILDACI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240602028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KEREM ARDA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CENGİZ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240602029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ERVA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KAŞIKARA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240602030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YUSUF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TÜRKOĞLU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50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240602032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SILA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BAYRAM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51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240602034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ENES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TEKCAN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52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240602901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MAHMOUD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ALMOUSTAFA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53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240603001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YİĞİT AKİF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ŞAHBAZ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54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240603004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ÖMER RAİF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ERDEM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55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240603005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ELİF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ÇANDUR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56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240603008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YUSUF ASLAN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DURSUN</w:t>
            </w:r>
          </w:p>
        </w:tc>
      </w:tr>
    </w:tbl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T.C.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İSTANBUL SAĞLIK VE TEKNOLOJİ ÜNİVERSİTESİ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YABANCI DİLLER YÜKSEKOKULU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LİSANS &amp; ÖN LİSANS PROGRAMLARI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ÜNİVERSİTE ORTAK İNGİLİZCE DERSLERİ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2024-2025 AKADEMİK YILI BAHAR DÖNEMİ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 xml:space="preserve">ING102 TEMEL İNGİLİZCE 2 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FİNAL SINAVI</w:t>
      </w:r>
    </w:p>
    <w:p w:rsidR="003D61A1" w:rsidRDefault="003D61A1">
      <w:pPr>
        <w:spacing w:line="259" w:lineRule="auto"/>
        <w:jc w:val="center"/>
        <w:rPr>
          <w:rFonts w:ascii="Cambria" w:hAnsi="Cambria" w:cs="Cambria"/>
          <w:b/>
        </w:rPr>
      </w:pPr>
    </w:p>
    <w:p w:rsidR="003D61A1" w:rsidRDefault="003D61A1">
      <w:pPr>
        <w:spacing w:line="259" w:lineRule="auto"/>
        <w:jc w:val="center"/>
        <w:rPr>
          <w:rFonts w:ascii="Cambria" w:hAnsi="Cambria" w:cs="Cambria"/>
          <w:b/>
          <w:sz w:val="24"/>
          <w:szCs w:val="24"/>
        </w:rPr>
      </w:pPr>
    </w:p>
    <w:p w:rsidR="003D61A1" w:rsidRDefault="003D61A1">
      <w:pPr>
        <w:spacing w:line="259" w:lineRule="auto"/>
        <w:ind w:left="720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Tarih: </w:t>
      </w:r>
      <w:r>
        <w:rPr>
          <w:rFonts w:ascii="Cambria" w:hAnsi="Cambria" w:cs="Cambria"/>
          <w:sz w:val="24"/>
          <w:szCs w:val="24"/>
        </w:rPr>
        <w:t>14 Haziran 2025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b/>
          <w:sz w:val="24"/>
          <w:szCs w:val="24"/>
        </w:rPr>
        <w:t>Derslik: C-201</w:t>
      </w:r>
    </w:p>
    <w:p w:rsidR="003D61A1" w:rsidRDefault="003D61A1">
      <w:pPr>
        <w:spacing w:line="259" w:lineRule="auto"/>
        <w:ind w:left="720"/>
        <w:rPr>
          <w:rFonts w:ascii="Cambria" w:hAnsi="Cambria" w:cs="Cambria"/>
          <w:b/>
          <w:sz w:val="24"/>
          <w:szCs w:val="24"/>
        </w:rPr>
      </w:pPr>
    </w:p>
    <w:p w:rsidR="003D61A1" w:rsidRDefault="003D61A1"/>
    <w:p w:rsidR="003D61A1" w:rsidRDefault="003D61A1">
      <w:pPr>
        <w:spacing w:line="259" w:lineRule="auto"/>
        <w:ind w:left="720"/>
        <w:rPr>
          <w:rFonts w:ascii="Cambria" w:hAnsi="Cambria" w:cs="Cambria"/>
          <w:b/>
        </w:rPr>
      </w:pPr>
    </w:p>
    <w:p w:rsidR="003D61A1" w:rsidRDefault="003D61A1">
      <w:pPr>
        <w:spacing w:line="259" w:lineRule="auto"/>
      </w:pPr>
    </w:p>
    <w:tbl>
      <w:tblPr>
        <w:tblW w:w="70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000"/>
      </w:tblPr>
      <w:tblGrid>
        <w:gridCol w:w="1440"/>
        <w:gridCol w:w="1440"/>
        <w:gridCol w:w="1651"/>
        <w:gridCol w:w="2469"/>
      </w:tblGrid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</w:p>
        </w:tc>
        <w:tc>
          <w:tcPr>
            <w:tcW w:w="1440" w:type="dxa"/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Öğrenci No.</w:t>
            </w:r>
          </w:p>
        </w:tc>
        <w:tc>
          <w:tcPr>
            <w:tcW w:w="1651" w:type="dxa"/>
            <w:tcBorders>
              <w:left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İsim</w:t>
            </w:r>
          </w:p>
        </w:tc>
        <w:tc>
          <w:tcPr>
            <w:tcW w:w="2469" w:type="dxa"/>
            <w:tcBorders>
              <w:left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Soyisim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240603011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TUĞRULAY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YEŞİLTAŞ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240603014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RÜVEYDA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YILDIZ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240603016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KUDRET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PEKBÜYÜK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240603017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CAN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APATAY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240603018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CEREN FATMANUR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KUMAŞOĞLU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240603019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IRMAK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ÇALIŞKAN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240603020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AYHAN MURAT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BAYRAK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240603021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HÜSEYİN EFE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KÜÇÜKKAYA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240603024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EFE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KABACI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240603025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YUNUS EMRE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YENER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240603027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EYLÜL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KULLAR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240603030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BERKAY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GÜRZ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240603031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KÜBRA İLAYDA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DEĞER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240604001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ZEYNEP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ULUHATUN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240604004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SUDENAZ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DEMİRAL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240604005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OSMAN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BAŞEL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240604008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YAREN NUR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KARAGÖL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240604009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BERCA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YAVUZ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240604012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EBRU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YOLCU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240604014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MELEK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DAYIPOĞLU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240604015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ABDULKERİM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GÜNEŞ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240604016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YAĞMUR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GÜRBÜZ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240604018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İREM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ÖZBEK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240604019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NİSA NUR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ÖZATA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240604021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MELİKE ZEHRA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GÜMÜŞ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240604023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ESMA FATMA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İHTİYAR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240604024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YUSUF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ARSLAN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240604027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ALMİRA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AYDINOL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240604028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DİLARA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BAŞAR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240604030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SILA BETÜL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KORKMAZ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240605001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ÖMER FARUK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ŞAPTALI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240605002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ŞÜKRİYE TUĞÇE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ALTIKULAÇOĞLU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240605003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BERKE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KALKAVAN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240605005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ABDULLAH AKİF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SANLISOY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240605006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EGE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GÖNÜLTAŞ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240605007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EMİRHAN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AKTAŞ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240605012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YAKUP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KAYA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240605014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BERK CAN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FERİK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240605015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ARDA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MORGÜL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240605016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MURAT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ADSAN</w:t>
            </w:r>
          </w:p>
        </w:tc>
      </w:tr>
    </w:tbl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T.C.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İSTANBUL SAĞLIK VE TEKNOLOJİ ÜNİVERSİTESİ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YABANCI DİLLER YÜKSEKOKULU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LİSANS &amp; ÖN LİSANS PROGRAMLARI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ÜNİVERSİTE ORTAK İNGİLİZCE DERSLERİ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2024-2025 AKADEMİK YILI BAHAR DÖNEMİ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 xml:space="preserve">ING102 TEMEL İNGİLİZCE 2 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FİNAL SINAVI</w:t>
      </w:r>
    </w:p>
    <w:p w:rsidR="003D61A1" w:rsidRDefault="003D61A1">
      <w:pPr>
        <w:spacing w:line="259" w:lineRule="auto"/>
        <w:jc w:val="center"/>
        <w:rPr>
          <w:rFonts w:ascii="Cambria" w:hAnsi="Cambria" w:cs="Cambria"/>
          <w:b/>
        </w:rPr>
      </w:pPr>
    </w:p>
    <w:p w:rsidR="003D61A1" w:rsidRDefault="003D61A1">
      <w:pPr>
        <w:spacing w:line="259" w:lineRule="auto"/>
        <w:jc w:val="center"/>
        <w:rPr>
          <w:rFonts w:ascii="Cambria" w:hAnsi="Cambria" w:cs="Cambria"/>
          <w:b/>
          <w:sz w:val="24"/>
          <w:szCs w:val="24"/>
        </w:rPr>
      </w:pPr>
    </w:p>
    <w:p w:rsidR="003D61A1" w:rsidRDefault="003D61A1">
      <w:pPr>
        <w:spacing w:line="259" w:lineRule="auto"/>
        <w:ind w:left="720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Tarih: </w:t>
      </w:r>
      <w:r>
        <w:rPr>
          <w:rFonts w:ascii="Cambria" w:hAnsi="Cambria" w:cs="Cambria"/>
          <w:sz w:val="24"/>
          <w:szCs w:val="24"/>
        </w:rPr>
        <w:t>14 Haziran 2025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b/>
          <w:sz w:val="24"/>
          <w:szCs w:val="24"/>
        </w:rPr>
        <w:t>Derslik: C-205</w:t>
      </w:r>
    </w:p>
    <w:p w:rsidR="003D61A1" w:rsidRDefault="003D61A1">
      <w:pPr>
        <w:spacing w:line="259" w:lineRule="auto"/>
        <w:ind w:left="720"/>
        <w:rPr>
          <w:rFonts w:ascii="Cambria" w:hAnsi="Cambria" w:cs="Cambria"/>
          <w:b/>
          <w:sz w:val="24"/>
          <w:szCs w:val="24"/>
        </w:rPr>
      </w:pPr>
    </w:p>
    <w:p w:rsidR="003D61A1" w:rsidRDefault="003D61A1">
      <w:pPr>
        <w:spacing w:line="259" w:lineRule="auto"/>
        <w:ind w:left="720"/>
        <w:rPr>
          <w:rFonts w:ascii="Cambria" w:hAnsi="Cambria" w:cs="Cambria"/>
          <w:b/>
          <w:sz w:val="24"/>
          <w:szCs w:val="24"/>
        </w:rPr>
      </w:pPr>
    </w:p>
    <w:p w:rsidR="003D61A1" w:rsidRDefault="003D61A1"/>
    <w:p w:rsidR="003D61A1" w:rsidRDefault="003D61A1">
      <w:pPr>
        <w:spacing w:line="259" w:lineRule="auto"/>
        <w:ind w:left="720"/>
        <w:rPr>
          <w:rFonts w:ascii="Cambria" w:hAnsi="Cambria" w:cs="Cambria"/>
          <w:b/>
        </w:rPr>
      </w:pPr>
    </w:p>
    <w:p w:rsidR="003D61A1" w:rsidRDefault="003D61A1">
      <w:pPr>
        <w:spacing w:line="259" w:lineRule="auto"/>
      </w:pPr>
    </w:p>
    <w:tbl>
      <w:tblPr>
        <w:tblW w:w="70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000"/>
      </w:tblPr>
      <w:tblGrid>
        <w:gridCol w:w="1440"/>
        <w:gridCol w:w="1440"/>
        <w:gridCol w:w="1651"/>
        <w:gridCol w:w="2469"/>
      </w:tblGrid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</w:p>
        </w:tc>
        <w:tc>
          <w:tcPr>
            <w:tcW w:w="1440" w:type="dxa"/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Öğrenci No.</w:t>
            </w:r>
          </w:p>
        </w:tc>
        <w:tc>
          <w:tcPr>
            <w:tcW w:w="1651" w:type="dxa"/>
            <w:tcBorders>
              <w:left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İsim</w:t>
            </w:r>
          </w:p>
        </w:tc>
        <w:tc>
          <w:tcPr>
            <w:tcW w:w="2469" w:type="dxa"/>
            <w:tcBorders>
              <w:left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Soyisim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240605018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HAMZA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ASLAN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240605021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EBRAR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KARA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240605023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ENFAL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IŞIK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240605025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ÖMER FARUK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UNCU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240605026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GÜNELİ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GÜRBÜZ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240605028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AHMET EMRE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KOÇ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240605029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KAAN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KOÇ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240605030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AHMET UTKU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ÖZBEY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240606001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ZEHRA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FIRAT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240606002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ZEYNEP RUKEN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ABUL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240606005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YAVUZ SELİM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KURULMAZ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240606007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SAİDE İREM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ÖZDEMİR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240606009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SUDE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GÜNER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240606010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HİRANUR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TANRIVERDİ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240606012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ESİLA EYLÜL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KURTUL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240606014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BEYZA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ŞAHİN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240606015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RÜMEYSA NESLİHAN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GÜNANA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240606017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ZUHAL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ALTIN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240606018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SELİM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YILDIZ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240606019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YUNUS EFE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ÖZKÖK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240606020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DENİZ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ANTEP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240606023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AHMET CEMİL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ÖZTÜRK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240606025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DENİZ YAĞMUR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TOPLU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240606030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MUHAMMET MUSTAFA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ŞAHİN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240607001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OKAN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KAYA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240607002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KEREM TAHA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ÇAKIROĞLU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240607003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MUSTAFA EMİN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KILIÇ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240607004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YUSUF ZİYA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KARAKAYA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240607008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BEREN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ÇELEBİ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240607012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ENES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ÖZDEMİR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240607017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YAVUZ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AYDIN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240607019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İBRAHİM EFE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ORUÇ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240607020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KEREM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YARŞILIKAL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240607021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HÜSEYİN ALİ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ÇATTIK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240607023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ALİ EREN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BAL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240607024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BERKANT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MENGÜÇ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240607025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MUHAMMED CAN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SALMAN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240607031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AYBERK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AKSOY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240607901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USMAN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AVIRAHMETOV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240608004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MİNEL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YURTSEVER</w:t>
            </w:r>
          </w:p>
        </w:tc>
      </w:tr>
    </w:tbl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T.C.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İSTANBUL SAĞLIK VE TEKNOLOJİ ÜNİVERSİTESİ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YABANCI DİLLER YÜKSEKOKULU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LİSANS &amp; ÖN LİSANS PROGRAMLARI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ÜNİVERSİTE ORTAK İNGİLİZCE DERSLERİ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2024-2025 AKADEMİK YILI BAHAR DÖNEMİ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 xml:space="preserve">ING102 TEMEL İNGİLİZCE 2 </w:t>
      </w:r>
    </w:p>
    <w:p w:rsidR="003D61A1" w:rsidRDefault="003D61A1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FİNAL SINAVI</w:t>
      </w:r>
    </w:p>
    <w:p w:rsidR="003D61A1" w:rsidRDefault="003D61A1">
      <w:pPr>
        <w:spacing w:line="259" w:lineRule="auto"/>
        <w:jc w:val="center"/>
        <w:rPr>
          <w:rFonts w:ascii="Cambria" w:hAnsi="Cambria" w:cs="Cambria"/>
          <w:b/>
        </w:rPr>
      </w:pPr>
    </w:p>
    <w:p w:rsidR="003D61A1" w:rsidRDefault="003D61A1">
      <w:pPr>
        <w:spacing w:line="259" w:lineRule="auto"/>
        <w:jc w:val="center"/>
        <w:rPr>
          <w:rFonts w:ascii="Cambria" w:hAnsi="Cambria" w:cs="Cambria"/>
          <w:b/>
          <w:sz w:val="24"/>
          <w:szCs w:val="24"/>
        </w:rPr>
      </w:pPr>
    </w:p>
    <w:p w:rsidR="003D61A1" w:rsidRDefault="003D61A1">
      <w:pPr>
        <w:spacing w:line="259" w:lineRule="auto"/>
        <w:ind w:left="720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Tarih: </w:t>
      </w:r>
      <w:r>
        <w:rPr>
          <w:rFonts w:ascii="Cambria" w:hAnsi="Cambria" w:cs="Cambria"/>
          <w:sz w:val="24"/>
          <w:szCs w:val="24"/>
        </w:rPr>
        <w:t>14 Haziran 2025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b/>
          <w:sz w:val="24"/>
          <w:szCs w:val="24"/>
        </w:rPr>
        <w:t>Derslik: C-403</w:t>
      </w:r>
    </w:p>
    <w:p w:rsidR="003D61A1" w:rsidRDefault="003D61A1">
      <w:pPr>
        <w:spacing w:line="259" w:lineRule="auto"/>
        <w:ind w:left="720"/>
        <w:rPr>
          <w:rFonts w:ascii="Cambria" w:hAnsi="Cambria" w:cs="Cambria"/>
          <w:b/>
          <w:sz w:val="24"/>
          <w:szCs w:val="24"/>
        </w:rPr>
      </w:pPr>
    </w:p>
    <w:p w:rsidR="003D61A1" w:rsidRDefault="003D61A1">
      <w:pPr>
        <w:spacing w:line="259" w:lineRule="auto"/>
        <w:ind w:left="720"/>
        <w:rPr>
          <w:rFonts w:ascii="Cambria" w:hAnsi="Cambria" w:cs="Cambria"/>
          <w:b/>
        </w:rPr>
      </w:pPr>
    </w:p>
    <w:p w:rsidR="003D61A1" w:rsidRDefault="003D61A1">
      <w:pPr>
        <w:spacing w:line="259" w:lineRule="auto"/>
      </w:pPr>
    </w:p>
    <w:tbl>
      <w:tblPr>
        <w:tblW w:w="70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000"/>
      </w:tblPr>
      <w:tblGrid>
        <w:gridCol w:w="1440"/>
        <w:gridCol w:w="1440"/>
        <w:gridCol w:w="1651"/>
        <w:gridCol w:w="2469"/>
      </w:tblGrid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</w:p>
        </w:tc>
        <w:tc>
          <w:tcPr>
            <w:tcW w:w="1440" w:type="dxa"/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Öğrenci No.</w:t>
            </w:r>
          </w:p>
        </w:tc>
        <w:tc>
          <w:tcPr>
            <w:tcW w:w="1651" w:type="dxa"/>
            <w:tcBorders>
              <w:left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İsim</w:t>
            </w:r>
          </w:p>
        </w:tc>
        <w:tc>
          <w:tcPr>
            <w:tcW w:w="2469" w:type="dxa"/>
            <w:tcBorders>
              <w:left w:val="nil"/>
            </w:tcBorders>
            <w:vAlign w:val="bottom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Soyisim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240608011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HATİCE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KAPLAN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240608012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AYŞEGÜL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TURAN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240608013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NİSA SILA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KOÇAR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240608015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BÜŞRA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ÇİLOĞLU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240608019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ELİF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ÇELEBİ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240608021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ŞEHRA MÜBERRA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ALMASULU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240609001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PELİN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DURAN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240609003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AHMET FERİD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HOTALAK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240609004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YİĞİTHAN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SARAÇ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240609005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NİSANUR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AKGÜL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240609006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HALİM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YİĞİT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240609007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ÖZLEM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SERTKAYA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240609008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ALEYNA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ÇELİK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240609011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ŞEVVAL İJLAL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AKMAN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240609015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HALİSE EZGİ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MUTLU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240609016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TUNAHAN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DİNLER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240609019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EDA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DENİZ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240609022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CANSU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DAĞDEVİREN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19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240609024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UMUT CAN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BİLECE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240609026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ŞEVVAL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TEKBAŞ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240609029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BERRA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DENİZ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240609031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ESRA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AKSOY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240609032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NİSA NUR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GÜLŞEN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240609033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TUBA NUR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GÜNEY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240609034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LEVENT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MEMİŞ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240609036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İREM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ALBAYRAK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240609037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GÜRBÜZ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VURGUNCU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240609038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YAREN SEVDE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UYSAL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29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240609039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AHMED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SEVİNDİK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240609040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İSMET MERT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SAĞNAK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240609045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AZAM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KAYA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240609048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BAYRAM ALİ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ÖZDEMİR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240609049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SÜLEYMAN BATUHAN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BULUT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240609050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NİHAT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GÜNEY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240609051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BAHADIR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YAŞAR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240609053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ZEYNEP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KARAGÖZ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240609058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AHMET TUNA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YEŞİLKAYA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240609060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MERT KAAN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TAŞCI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39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240609061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AZRA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DOĞANAY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240609062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AHMET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ÇERKEZOĞLU</w:t>
            </w:r>
          </w:p>
        </w:tc>
      </w:tr>
      <w:tr w:rsidR="003D61A1" w:rsidTr="00F81C94">
        <w:trPr>
          <w:trHeight w:val="591"/>
          <w:jc w:val="center"/>
        </w:trPr>
        <w:tc>
          <w:tcPr>
            <w:tcW w:w="1440" w:type="dxa"/>
          </w:tcPr>
          <w:p w:rsidR="003D61A1" w:rsidRPr="00F81C94" w:rsidRDefault="003D61A1" w:rsidP="00F81C94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F81C94">
              <w:rPr>
                <w:rFonts w:ascii="Cambria" w:hAnsi="Cambria" w:cs="Cambria"/>
                <w:b/>
              </w:rPr>
              <w:t>41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jc w:val="right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240609901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ÖMER</w:t>
            </w:r>
          </w:p>
        </w:tc>
        <w:tc>
          <w:tcPr>
            <w:tcW w:w="24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D61A1" w:rsidRPr="00F81C94" w:rsidRDefault="003D61A1" w:rsidP="00F81C94">
            <w:pPr>
              <w:widowControl w:val="0"/>
              <w:rPr>
                <w:rFonts w:ascii="Calibri" w:hAnsi="Calibri" w:cs="Calibri"/>
              </w:rPr>
            </w:pPr>
            <w:r w:rsidRPr="00F81C94">
              <w:rPr>
                <w:rFonts w:ascii="Calibri" w:hAnsi="Calibri" w:cs="Calibri"/>
              </w:rPr>
              <w:t>ÖNEN</w:t>
            </w:r>
          </w:p>
        </w:tc>
      </w:tr>
    </w:tbl>
    <w:p w:rsidR="003D61A1" w:rsidRDefault="003D61A1">
      <w:pPr>
        <w:spacing w:line="259" w:lineRule="auto"/>
      </w:pPr>
    </w:p>
    <w:p w:rsidR="003D61A1" w:rsidRDefault="003D61A1">
      <w:pPr>
        <w:spacing w:line="259" w:lineRule="auto"/>
      </w:pPr>
    </w:p>
    <w:sectPr w:rsidR="003D61A1" w:rsidSect="00FD1E7F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E7F"/>
    <w:rsid w:val="000556A4"/>
    <w:rsid w:val="003D61A1"/>
    <w:rsid w:val="009E3279"/>
    <w:rsid w:val="00F81C94"/>
    <w:rsid w:val="00FD1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E7F"/>
    <w:pPr>
      <w:spacing w:line="276" w:lineRule="auto"/>
    </w:pPr>
    <w:rPr>
      <w:lang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1E7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1E7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D1E7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D1E7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D1E7F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D1E7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DEC"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5DEC"/>
    <w:rPr>
      <w:rFonts w:asciiTheme="majorHAnsi" w:eastAsiaTheme="majorEastAsia" w:hAnsiTheme="majorHAnsi" w:cstheme="majorBidi"/>
      <w:b/>
      <w:bCs/>
      <w:i/>
      <w:iCs/>
      <w:sz w:val="28"/>
      <w:szCs w:val="28"/>
      <w:lang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5DEC"/>
    <w:rPr>
      <w:rFonts w:asciiTheme="majorHAnsi" w:eastAsiaTheme="majorEastAsia" w:hAnsiTheme="majorHAnsi" w:cstheme="majorBidi"/>
      <w:b/>
      <w:bCs/>
      <w:sz w:val="26"/>
      <w:szCs w:val="26"/>
      <w:lang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DEC"/>
    <w:rPr>
      <w:rFonts w:asciiTheme="minorHAnsi" w:eastAsiaTheme="minorEastAsia" w:hAnsiTheme="minorHAnsi" w:cstheme="minorBidi"/>
      <w:b/>
      <w:bCs/>
      <w:sz w:val="28"/>
      <w:szCs w:val="28"/>
      <w:lang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5DEC"/>
    <w:rPr>
      <w:rFonts w:asciiTheme="minorHAnsi" w:eastAsiaTheme="minorEastAsia" w:hAnsiTheme="minorHAnsi" w:cstheme="minorBidi"/>
      <w:b/>
      <w:bCs/>
      <w:i/>
      <w:iCs/>
      <w:sz w:val="26"/>
      <w:szCs w:val="26"/>
      <w:lang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5DEC"/>
    <w:rPr>
      <w:rFonts w:asciiTheme="minorHAnsi" w:eastAsiaTheme="minorEastAsia" w:hAnsiTheme="minorHAnsi" w:cstheme="minorBidi"/>
      <w:b/>
      <w:bCs/>
      <w:lang/>
    </w:rPr>
  </w:style>
  <w:style w:type="paragraph" w:customStyle="1" w:styleId="normal0">
    <w:name w:val="normal"/>
    <w:uiPriority w:val="99"/>
    <w:rsid w:val="00FD1E7F"/>
    <w:pPr>
      <w:spacing w:line="276" w:lineRule="auto"/>
    </w:pPr>
    <w:rPr>
      <w:lang/>
    </w:rPr>
  </w:style>
  <w:style w:type="paragraph" w:styleId="Title">
    <w:name w:val="Title"/>
    <w:basedOn w:val="Normal"/>
    <w:next w:val="Normal"/>
    <w:link w:val="TitleChar"/>
    <w:uiPriority w:val="99"/>
    <w:qFormat/>
    <w:rsid w:val="00FD1E7F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5DEC"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customStyle="1" w:styleId="normal1">
    <w:name w:val="normal1"/>
    <w:uiPriority w:val="99"/>
    <w:rsid w:val="00FD1E7F"/>
    <w:pPr>
      <w:spacing w:line="276" w:lineRule="auto"/>
    </w:pPr>
    <w:rPr>
      <w:lang/>
    </w:rPr>
  </w:style>
  <w:style w:type="table" w:customStyle="1" w:styleId="TableNormal1">
    <w:name w:val="Table Normal1"/>
    <w:uiPriority w:val="99"/>
    <w:rsid w:val="00FD1E7F"/>
    <w:pPr>
      <w:spacing w:line="276" w:lineRule="auto"/>
    </w:pPr>
    <w:rPr>
      <w:lang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rsid w:val="00FD1E7F"/>
    <w:pPr>
      <w:spacing w:line="276" w:lineRule="auto"/>
    </w:pPr>
    <w:rPr>
      <w:lang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link w:val="SubtitleChar"/>
    <w:uiPriority w:val="99"/>
    <w:qFormat/>
    <w:rsid w:val="00FD1E7F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45DEC"/>
    <w:rPr>
      <w:rFonts w:asciiTheme="majorHAnsi" w:eastAsiaTheme="majorEastAsia" w:hAnsiTheme="majorHAnsi" w:cstheme="majorBidi"/>
      <w:sz w:val="24"/>
      <w:szCs w:val="24"/>
      <w:lang/>
    </w:rPr>
  </w:style>
  <w:style w:type="table" w:customStyle="1" w:styleId="Stil">
    <w:name w:val="Stil"/>
    <w:basedOn w:val="TableNormal2"/>
    <w:uiPriority w:val="99"/>
    <w:rsid w:val="00FD1E7F"/>
    <w:pPr>
      <w:jc w:val="both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il30">
    <w:name w:val="Stil30"/>
    <w:basedOn w:val="TableNormal2"/>
    <w:uiPriority w:val="99"/>
    <w:rsid w:val="00FD1E7F"/>
    <w:pPr>
      <w:jc w:val="both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il29">
    <w:name w:val="Stil29"/>
    <w:basedOn w:val="TableNormal2"/>
    <w:uiPriority w:val="99"/>
    <w:rsid w:val="00FD1E7F"/>
    <w:pPr>
      <w:jc w:val="both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il28">
    <w:name w:val="Stil28"/>
    <w:basedOn w:val="TableNormal2"/>
    <w:uiPriority w:val="99"/>
    <w:rsid w:val="00FD1E7F"/>
    <w:pPr>
      <w:jc w:val="both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il27">
    <w:name w:val="Stil27"/>
    <w:basedOn w:val="TableNormal2"/>
    <w:uiPriority w:val="99"/>
    <w:rsid w:val="00FD1E7F"/>
    <w:pPr>
      <w:jc w:val="both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table" w:customStyle="1" w:styleId="Stil26">
    <w:name w:val="Stil26"/>
    <w:basedOn w:val="TableNormal1"/>
    <w:uiPriority w:val="99"/>
    <w:rsid w:val="00FD1E7F"/>
    <w:pPr>
      <w:jc w:val="both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il25">
    <w:name w:val="Stil25"/>
    <w:basedOn w:val="TableNormal1"/>
    <w:uiPriority w:val="99"/>
    <w:rsid w:val="00FD1E7F"/>
    <w:pPr>
      <w:jc w:val="both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il24">
    <w:name w:val="Stil24"/>
    <w:basedOn w:val="TableNormal1"/>
    <w:uiPriority w:val="99"/>
    <w:rsid w:val="00FD1E7F"/>
    <w:pPr>
      <w:jc w:val="both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il23">
    <w:name w:val="Stil23"/>
    <w:basedOn w:val="TableNormal1"/>
    <w:uiPriority w:val="99"/>
    <w:rsid w:val="00FD1E7F"/>
    <w:pPr>
      <w:jc w:val="both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il22">
    <w:name w:val="Stil22"/>
    <w:basedOn w:val="TableNormal1"/>
    <w:uiPriority w:val="99"/>
    <w:rsid w:val="00FD1E7F"/>
    <w:pPr>
      <w:jc w:val="both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il21">
    <w:name w:val="Stil21"/>
    <w:basedOn w:val="TableNormal1"/>
    <w:uiPriority w:val="99"/>
    <w:rsid w:val="00FD1E7F"/>
    <w:pPr>
      <w:jc w:val="both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il20">
    <w:name w:val="Stil20"/>
    <w:basedOn w:val="TableNormal1"/>
    <w:uiPriority w:val="99"/>
    <w:rsid w:val="00FD1E7F"/>
    <w:pPr>
      <w:jc w:val="both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il19">
    <w:name w:val="Stil19"/>
    <w:basedOn w:val="TableNormal1"/>
    <w:uiPriority w:val="99"/>
    <w:rsid w:val="00FD1E7F"/>
    <w:pPr>
      <w:jc w:val="both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il18">
    <w:name w:val="Stil18"/>
    <w:basedOn w:val="TableNormal1"/>
    <w:uiPriority w:val="99"/>
    <w:rsid w:val="00FD1E7F"/>
    <w:pPr>
      <w:jc w:val="both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il17">
    <w:name w:val="Stil17"/>
    <w:basedOn w:val="TableNormal1"/>
    <w:uiPriority w:val="99"/>
    <w:rsid w:val="00FD1E7F"/>
    <w:pPr>
      <w:jc w:val="both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il16">
    <w:name w:val="Stil16"/>
    <w:basedOn w:val="TableNormal1"/>
    <w:uiPriority w:val="99"/>
    <w:rsid w:val="00FD1E7F"/>
    <w:pPr>
      <w:jc w:val="both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il15">
    <w:name w:val="Stil15"/>
    <w:basedOn w:val="TableNormal1"/>
    <w:uiPriority w:val="99"/>
    <w:rsid w:val="00FD1E7F"/>
    <w:pPr>
      <w:jc w:val="both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il14">
    <w:name w:val="Stil14"/>
    <w:basedOn w:val="TableNormal1"/>
    <w:uiPriority w:val="99"/>
    <w:rsid w:val="00FD1E7F"/>
    <w:pPr>
      <w:jc w:val="both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il13">
    <w:name w:val="Stil13"/>
    <w:basedOn w:val="TableNormal1"/>
    <w:uiPriority w:val="99"/>
    <w:rsid w:val="00FD1E7F"/>
    <w:pPr>
      <w:jc w:val="both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il12">
    <w:name w:val="Stil12"/>
    <w:basedOn w:val="TableNormal1"/>
    <w:uiPriority w:val="99"/>
    <w:rsid w:val="00FD1E7F"/>
    <w:pPr>
      <w:jc w:val="both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il11">
    <w:name w:val="Stil11"/>
    <w:basedOn w:val="TableNormal1"/>
    <w:uiPriority w:val="99"/>
    <w:rsid w:val="00FD1E7F"/>
    <w:pPr>
      <w:jc w:val="both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il10">
    <w:name w:val="Stil10"/>
    <w:basedOn w:val="TableNormal1"/>
    <w:uiPriority w:val="99"/>
    <w:rsid w:val="00FD1E7F"/>
    <w:pPr>
      <w:jc w:val="both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il9">
    <w:name w:val="Stil9"/>
    <w:basedOn w:val="TableNormal1"/>
    <w:uiPriority w:val="99"/>
    <w:rsid w:val="00FD1E7F"/>
    <w:pPr>
      <w:jc w:val="both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il8">
    <w:name w:val="Stil8"/>
    <w:basedOn w:val="TableNormal1"/>
    <w:uiPriority w:val="99"/>
    <w:rsid w:val="00FD1E7F"/>
    <w:pPr>
      <w:jc w:val="both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il7">
    <w:name w:val="Stil7"/>
    <w:basedOn w:val="TableNormal1"/>
    <w:uiPriority w:val="99"/>
    <w:rsid w:val="00FD1E7F"/>
    <w:pPr>
      <w:jc w:val="both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il6">
    <w:name w:val="Stil6"/>
    <w:basedOn w:val="TableNormal1"/>
    <w:uiPriority w:val="99"/>
    <w:rsid w:val="00FD1E7F"/>
    <w:pPr>
      <w:jc w:val="both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il5">
    <w:name w:val="Stil5"/>
    <w:basedOn w:val="TableNormal1"/>
    <w:uiPriority w:val="99"/>
    <w:rsid w:val="00FD1E7F"/>
    <w:pPr>
      <w:jc w:val="both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il4">
    <w:name w:val="Stil4"/>
    <w:basedOn w:val="TableNormal1"/>
    <w:uiPriority w:val="99"/>
    <w:rsid w:val="00FD1E7F"/>
    <w:pPr>
      <w:jc w:val="both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il3">
    <w:name w:val="Stil3"/>
    <w:basedOn w:val="TableNormal1"/>
    <w:uiPriority w:val="99"/>
    <w:rsid w:val="00FD1E7F"/>
    <w:pPr>
      <w:jc w:val="both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il2">
    <w:name w:val="Stil2"/>
    <w:basedOn w:val="TableNormal1"/>
    <w:uiPriority w:val="99"/>
    <w:rsid w:val="00FD1E7F"/>
    <w:pPr>
      <w:jc w:val="both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il1">
    <w:name w:val="Stil1"/>
    <w:basedOn w:val="TableNormal1"/>
    <w:uiPriority w:val="99"/>
    <w:rsid w:val="00FD1E7F"/>
    <w:pPr>
      <w:jc w:val="both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47</Pages>
  <Words>3489</Words>
  <Characters>19892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Ard</cp:lastModifiedBy>
  <cp:revision>2</cp:revision>
  <dcterms:created xsi:type="dcterms:W3CDTF">2024-11-04T09:17:00Z</dcterms:created>
  <dcterms:modified xsi:type="dcterms:W3CDTF">2025-06-03T12:04:00Z</dcterms:modified>
</cp:coreProperties>
</file>